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9311" w14:textId="070EE03D" w:rsidR="00AC5E82" w:rsidRDefault="003E169C">
      <w:r>
        <w:rPr>
          <w:noProof/>
        </w:rPr>
        <w:drawing>
          <wp:anchor distT="0" distB="0" distL="114300" distR="114300" simplePos="0" relativeHeight="251658240" behindDoc="1" locked="0" layoutInCell="1" allowOverlap="1" wp14:anchorId="40F44261" wp14:editId="56351F1F">
            <wp:simplePos x="0" y="0"/>
            <wp:positionH relativeFrom="margin">
              <wp:posOffset>2145030</wp:posOffset>
            </wp:positionH>
            <wp:positionV relativeFrom="paragraph">
              <wp:posOffset>0</wp:posOffset>
            </wp:positionV>
            <wp:extent cx="1885950" cy="1885950"/>
            <wp:effectExtent l="0" t="0" r="0" b="0"/>
            <wp:wrapTight wrapText="bothSides">
              <wp:wrapPolygon edited="0">
                <wp:start x="8509" y="0"/>
                <wp:lineTo x="6764" y="655"/>
                <wp:lineTo x="2400" y="3055"/>
                <wp:lineTo x="1745" y="4800"/>
                <wp:lineTo x="436" y="7200"/>
                <wp:lineTo x="0" y="9382"/>
                <wp:lineTo x="0" y="12000"/>
                <wp:lineTo x="436" y="14182"/>
                <wp:lineTo x="2182" y="17673"/>
                <wp:lineTo x="2400" y="18327"/>
                <wp:lineTo x="7418" y="21164"/>
                <wp:lineTo x="9600" y="21382"/>
                <wp:lineTo x="11782" y="21382"/>
                <wp:lineTo x="13964" y="21164"/>
                <wp:lineTo x="18982" y="18327"/>
                <wp:lineTo x="19200" y="17673"/>
                <wp:lineTo x="20945" y="14182"/>
                <wp:lineTo x="21382" y="12000"/>
                <wp:lineTo x="21382" y="9382"/>
                <wp:lineTo x="20945" y="7200"/>
                <wp:lineTo x="19418" y="4364"/>
                <wp:lineTo x="19200" y="3273"/>
                <wp:lineTo x="14618" y="655"/>
                <wp:lineTo x="12873" y="0"/>
                <wp:lineTo x="8509" y="0"/>
              </wp:wrapPolygon>
            </wp:wrapTight>
            <wp:docPr id="867895892" name="Picture 1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95892" name="Picture 1" descr="A logo on a black background&#10;&#10;AI-generated content may be incorrect."/>
                    <pic:cNvPicPr/>
                  </pic:nvPicPr>
                  <pic:blipFill>
                    <a:blip r:embed="rId11" cstate="print">
                      <a:alphaModFix amt="8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0D4A7" w14:textId="1B8D19DD" w:rsidR="00AC5E82" w:rsidRDefault="00AC5E82" w:rsidP="00AC5E82">
      <w:pPr>
        <w:pStyle w:val="Name"/>
        <w:framePr w:wrap="around" w:vAnchor="page" w:hAnchor="page" w:x="3121" w:y="1006"/>
      </w:pPr>
    </w:p>
    <w:p w14:paraId="2E472170" w14:textId="77777777" w:rsidR="00AC5E82" w:rsidRDefault="00AC5E82"/>
    <w:p w14:paraId="69014CE9" w14:textId="77777777" w:rsidR="00BE76AF" w:rsidRDefault="00BE76AF" w:rsidP="00BE76AF">
      <w:pPr>
        <w:pStyle w:val="Amount"/>
      </w:pPr>
    </w:p>
    <w:p w14:paraId="71F083B2" w14:textId="77777777" w:rsidR="00BE76AF" w:rsidRDefault="00BE76AF" w:rsidP="00BE76AF">
      <w:pPr>
        <w:pStyle w:val="Amount"/>
      </w:pPr>
    </w:p>
    <w:p w14:paraId="32F949F0" w14:textId="7F57A70D" w:rsidR="00BE76AF" w:rsidRDefault="00E430F5" w:rsidP="00BE76AF">
      <w:pPr>
        <w:pStyle w:val="Name"/>
        <w:framePr w:wrap="around"/>
      </w:pPr>
      <w:r>
        <w:t xml:space="preserve">Check </w:t>
      </w:r>
      <w:proofErr w:type="gramStart"/>
      <w:r>
        <w:t>payable</w:t>
      </w:r>
      <w:proofErr w:type="gramEnd"/>
      <w:r>
        <w:t xml:space="preserve"> </w:t>
      </w:r>
      <w:proofErr w:type="gramStart"/>
      <w:r>
        <w:t>to :</w:t>
      </w:r>
      <w:proofErr w:type="gramEnd"/>
      <w:r>
        <w:t xml:space="preserve"> WES Arena                                                </w:t>
      </w:r>
      <w:r w:rsidR="00BE76AF">
        <w:t xml:space="preserve">DATE: </w:t>
      </w:r>
      <w:r w:rsidR="00B252E0">
        <w:t>April 3-4</w:t>
      </w:r>
      <w:proofErr w:type="gramStart"/>
      <w:r w:rsidR="00B252E0">
        <w:t xml:space="preserve"> 2026</w:t>
      </w:r>
      <w:proofErr w:type="gramEnd"/>
    </w:p>
    <w:p w14:paraId="209642D9" w14:textId="77777777" w:rsidR="00BE76AF" w:rsidRDefault="00BE76AF" w:rsidP="00BE76AF">
      <w:pPr>
        <w:pStyle w:val="Name"/>
        <w:framePr w:wrap="around"/>
      </w:pPr>
    </w:p>
    <w:p w14:paraId="5BC72DD4" w14:textId="4172BAE1" w:rsidR="00BE76AF" w:rsidRDefault="006437C8" w:rsidP="00BE76AF">
      <w:pPr>
        <w:pStyle w:val="Name"/>
        <w:framePr w:wrap="around"/>
      </w:pPr>
      <w:r>
        <w:t>Mail entry to:</w:t>
      </w:r>
    </w:p>
    <w:p w14:paraId="427DC4FB" w14:textId="5F1E1F40" w:rsidR="006437C8" w:rsidRDefault="006437C8" w:rsidP="00BE76AF">
      <w:pPr>
        <w:pStyle w:val="Name"/>
        <w:framePr w:wrap="around"/>
      </w:pPr>
      <w:r>
        <w:t xml:space="preserve">5376 FM 545 </w:t>
      </w:r>
    </w:p>
    <w:p w14:paraId="7FCBB196" w14:textId="69FC17B4" w:rsidR="00323505" w:rsidRDefault="006437C8" w:rsidP="00BE76AF">
      <w:pPr>
        <w:pStyle w:val="Name"/>
        <w:framePr w:wrap="around"/>
      </w:pPr>
      <w:proofErr w:type="spellStart"/>
      <w:proofErr w:type="gramStart"/>
      <w:r>
        <w:t>Melissa,TX</w:t>
      </w:r>
      <w:proofErr w:type="spellEnd"/>
      <w:proofErr w:type="gramEnd"/>
      <w:r>
        <w:t xml:space="preserve"> </w:t>
      </w:r>
      <w:r w:rsidR="00323505">
        <w:t>75454</w:t>
      </w:r>
    </w:p>
    <w:p w14:paraId="4FBCF707" w14:textId="77777777" w:rsidR="00AC5E82" w:rsidRDefault="00AC5E82"/>
    <w:p w14:paraId="69BF5356" w14:textId="77777777" w:rsidR="00AC5E82" w:rsidRDefault="00AC5E82"/>
    <w:p w14:paraId="7BD3F5D4" w14:textId="77777777" w:rsidR="00AC5E82" w:rsidRDefault="00AC5E82"/>
    <w:p w14:paraId="7B0654CD" w14:textId="717F4E30" w:rsidR="00AC5E82" w:rsidRPr="00BE76AF" w:rsidRDefault="00BE76AF" w:rsidP="00860491">
      <w:pPr>
        <w:pStyle w:val="Thankyou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="003E169C" w:rsidRPr="00BE76AF">
        <w:rPr>
          <w:sz w:val="24"/>
          <w:szCs w:val="24"/>
        </w:rPr>
        <w:t>RODEAR AMERICA</w:t>
      </w:r>
      <w:r w:rsidR="00F7359A">
        <w:rPr>
          <w:sz w:val="24"/>
          <w:szCs w:val="24"/>
        </w:rPr>
        <w:t xml:space="preserve"> /NCA</w:t>
      </w:r>
      <w:r w:rsidR="003E169C" w:rsidRPr="00BE76AF">
        <w:rPr>
          <w:sz w:val="24"/>
          <w:szCs w:val="24"/>
        </w:rPr>
        <w:t xml:space="preserve"> Classes: </w:t>
      </w:r>
      <w:r w:rsidR="00860491" w:rsidRPr="00BE76AF">
        <w:rPr>
          <w:sz w:val="24"/>
          <w:szCs w:val="24"/>
        </w:rPr>
        <w:t xml:space="preserve"> </w:t>
      </w:r>
      <w:r w:rsidR="00730CD2">
        <w:rPr>
          <w:sz w:val="24"/>
          <w:szCs w:val="24"/>
        </w:rPr>
        <w:t xml:space="preserve">      </w:t>
      </w:r>
      <w:r w:rsidR="00860491" w:rsidRPr="00BE76AF">
        <w:rPr>
          <w:sz w:val="24"/>
          <w:szCs w:val="24"/>
        </w:rPr>
        <w:t xml:space="preserve">                     </w:t>
      </w:r>
      <w:r w:rsidR="00730CD2">
        <w:rPr>
          <w:sz w:val="24"/>
          <w:szCs w:val="24"/>
        </w:rPr>
        <w:t xml:space="preserve">   </w:t>
      </w:r>
      <w:r w:rsidR="00EF5936">
        <w:rPr>
          <w:sz w:val="24"/>
          <w:szCs w:val="24"/>
        </w:rPr>
        <w:t xml:space="preserve">   </w:t>
      </w:r>
      <w:r w:rsidR="00B36999">
        <w:rPr>
          <w:sz w:val="24"/>
          <w:szCs w:val="24"/>
        </w:rPr>
        <w:t xml:space="preserve"> </w:t>
      </w:r>
      <w:r w:rsidR="00F7359A">
        <w:rPr>
          <w:sz w:val="24"/>
          <w:szCs w:val="24"/>
        </w:rPr>
        <w:t xml:space="preserve">    </w:t>
      </w:r>
      <w:r w:rsidR="00860491" w:rsidRPr="00BE76AF">
        <w:rPr>
          <w:sz w:val="24"/>
          <w:szCs w:val="24"/>
        </w:rPr>
        <w:t>N</w:t>
      </w:r>
      <w:r w:rsidR="00730CD2">
        <w:rPr>
          <w:sz w:val="24"/>
          <w:szCs w:val="24"/>
        </w:rPr>
        <w:t>C</w:t>
      </w:r>
      <w:r w:rsidR="00E63D85">
        <w:rPr>
          <w:sz w:val="24"/>
          <w:szCs w:val="24"/>
        </w:rPr>
        <w:t>A</w:t>
      </w:r>
      <w:r w:rsidR="00860491" w:rsidRPr="00BE76AF">
        <w:rPr>
          <w:sz w:val="24"/>
          <w:szCs w:val="24"/>
        </w:rPr>
        <w:t xml:space="preserve"> </w:t>
      </w:r>
      <w:r w:rsidR="00B36999">
        <w:rPr>
          <w:sz w:val="24"/>
          <w:szCs w:val="24"/>
        </w:rPr>
        <w:t xml:space="preserve">SWCDA </w:t>
      </w:r>
      <w:r w:rsidR="00860491" w:rsidRPr="00BE76AF">
        <w:rPr>
          <w:sz w:val="24"/>
          <w:szCs w:val="24"/>
        </w:rPr>
        <w:t xml:space="preserve">Classes:                                     </w:t>
      </w:r>
    </w:p>
    <w:p w14:paraId="03D63BB3" w14:textId="77777777" w:rsidR="003E169C" w:rsidRPr="00BE76AF" w:rsidRDefault="003E169C" w:rsidP="00860491">
      <w:pPr>
        <w:pStyle w:val="Thankyou"/>
        <w:rPr>
          <w:sz w:val="24"/>
          <w:szCs w:val="24"/>
        </w:rPr>
      </w:pPr>
    </w:p>
    <w:p w14:paraId="46668687" w14:textId="74FCB84B" w:rsidR="003E169C" w:rsidRDefault="00F11123" w:rsidP="00F11123">
      <w:pPr>
        <w:pStyle w:val="Thankyou"/>
        <w:rPr>
          <w:sz w:val="24"/>
          <w:szCs w:val="24"/>
        </w:rPr>
      </w:pPr>
      <w:r w:rsidRPr="00BE76AF">
        <w:rPr>
          <w:sz w:val="24"/>
          <w:szCs w:val="24"/>
        </w:rPr>
        <w:t xml:space="preserve">           </w:t>
      </w:r>
      <w:r w:rsidR="003E169C" w:rsidRPr="00BE76AF">
        <w:rPr>
          <w:sz w:val="24"/>
          <w:szCs w:val="24"/>
        </w:rPr>
        <w:t>OPEN- $1</w:t>
      </w:r>
      <w:r w:rsidR="00774DC7">
        <w:rPr>
          <w:sz w:val="24"/>
          <w:szCs w:val="24"/>
        </w:rPr>
        <w:t>30</w:t>
      </w:r>
      <w:r w:rsidRPr="00BE76AF">
        <w:rPr>
          <w:sz w:val="24"/>
          <w:szCs w:val="24"/>
        </w:rPr>
        <w:t xml:space="preserve">                                           </w:t>
      </w:r>
      <w:r w:rsidR="00BE76AF">
        <w:rPr>
          <w:sz w:val="24"/>
          <w:szCs w:val="24"/>
        </w:rPr>
        <w:t xml:space="preserve">          </w:t>
      </w:r>
      <w:r w:rsidRPr="00BE76AF">
        <w:rPr>
          <w:sz w:val="24"/>
          <w:szCs w:val="24"/>
        </w:rPr>
        <w:t xml:space="preserve"> </w:t>
      </w:r>
      <w:r w:rsidR="00BE76AF">
        <w:rPr>
          <w:sz w:val="24"/>
          <w:szCs w:val="24"/>
        </w:rPr>
        <w:t xml:space="preserve"> </w:t>
      </w:r>
      <w:r w:rsidRPr="00BE76AF">
        <w:rPr>
          <w:sz w:val="24"/>
          <w:szCs w:val="24"/>
        </w:rPr>
        <w:t xml:space="preserve"> OPEN- $1</w:t>
      </w:r>
      <w:r w:rsidR="00774DC7">
        <w:rPr>
          <w:sz w:val="24"/>
          <w:szCs w:val="24"/>
        </w:rPr>
        <w:t>30</w:t>
      </w:r>
    </w:p>
    <w:p w14:paraId="26D0679C" w14:textId="3F14085B" w:rsidR="008A7AAC" w:rsidRDefault="008A7AAC" w:rsidP="00F11123">
      <w:pPr>
        <w:pStyle w:val="Thankyou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119FD">
        <w:rPr>
          <w:sz w:val="24"/>
          <w:szCs w:val="24"/>
        </w:rPr>
        <w:t>Ranch-$125</w:t>
      </w:r>
      <w:r>
        <w:rPr>
          <w:sz w:val="24"/>
          <w:szCs w:val="24"/>
        </w:rPr>
        <w:t xml:space="preserve">                                                       Intermediate- $125</w:t>
      </w:r>
    </w:p>
    <w:p w14:paraId="1ED1D660" w14:textId="5F6DF1DA" w:rsidR="008A7AAC" w:rsidRDefault="008A7AAC" w:rsidP="00F11123">
      <w:pPr>
        <w:pStyle w:val="Thankyou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119FD">
        <w:rPr>
          <w:sz w:val="24"/>
          <w:szCs w:val="24"/>
        </w:rPr>
        <w:t>Novice- $125</w:t>
      </w:r>
      <w:r>
        <w:rPr>
          <w:sz w:val="24"/>
          <w:szCs w:val="24"/>
        </w:rPr>
        <w:t xml:space="preserve">                                                       Nurse</w:t>
      </w:r>
      <w:r w:rsidR="00E119FD">
        <w:rPr>
          <w:sz w:val="24"/>
          <w:szCs w:val="24"/>
        </w:rPr>
        <w:t>ry- $125</w:t>
      </w:r>
    </w:p>
    <w:p w14:paraId="33927E1D" w14:textId="0C88B5C8" w:rsidR="003E169C" w:rsidRPr="00BE76AF" w:rsidRDefault="007D6CCB" w:rsidP="00F11123">
      <w:pPr>
        <w:pStyle w:val="Thankyou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119FD">
        <w:rPr>
          <w:sz w:val="24"/>
          <w:szCs w:val="24"/>
        </w:rPr>
        <w:t xml:space="preserve">                                                                           </w:t>
      </w:r>
      <w:r w:rsidR="00F11123" w:rsidRPr="00BE76AF">
        <w:rPr>
          <w:sz w:val="24"/>
          <w:szCs w:val="24"/>
        </w:rPr>
        <w:t>NOVI</w:t>
      </w:r>
      <w:r w:rsidR="00F00362">
        <w:rPr>
          <w:sz w:val="24"/>
          <w:szCs w:val="24"/>
        </w:rPr>
        <w:t>CE</w:t>
      </w:r>
      <w:r w:rsidR="00F11123" w:rsidRPr="00BE76AF">
        <w:rPr>
          <w:sz w:val="24"/>
          <w:szCs w:val="24"/>
        </w:rPr>
        <w:t>-$1</w:t>
      </w:r>
      <w:r w:rsidR="00EF5936">
        <w:rPr>
          <w:sz w:val="24"/>
          <w:szCs w:val="24"/>
        </w:rPr>
        <w:t>0</w:t>
      </w:r>
      <w:r w:rsidR="00AB7147">
        <w:rPr>
          <w:sz w:val="24"/>
          <w:szCs w:val="24"/>
        </w:rPr>
        <w:t>5</w:t>
      </w:r>
    </w:p>
    <w:p w14:paraId="38496964" w14:textId="23F45AD6" w:rsidR="00BE76AF" w:rsidRPr="00BE76AF" w:rsidRDefault="00F11123" w:rsidP="00BE76AF">
      <w:pPr>
        <w:pStyle w:val="Thankyou"/>
        <w:rPr>
          <w:sz w:val="24"/>
          <w:szCs w:val="24"/>
        </w:rPr>
      </w:pPr>
      <w:r w:rsidRPr="00BE76AF">
        <w:rPr>
          <w:sz w:val="24"/>
          <w:szCs w:val="24"/>
        </w:rPr>
        <w:t xml:space="preserve">          </w:t>
      </w:r>
      <w:r w:rsidR="00E119FD">
        <w:rPr>
          <w:sz w:val="24"/>
          <w:szCs w:val="24"/>
        </w:rPr>
        <w:t xml:space="preserve">                    </w:t>
      </w:r>
      <w:r w:rsidRPr="00BE76AF">
        <w:rPr>
          <w:sz w:val="24"/>
          <w:szCs w:val="24"/>
        </w:rPr>
        <w:t xml:space="preserve">                                     </w:t>
      </w:r>
      <w:r w:rsidR="00BE76AF">
        <w:rPr>
          <w:sz w:val="24"/>
          <w:szCs w:val="24"/>
        </w:rPr>
        <w:t xml:space="preserve">           </w:t>
      </w:r>
      <w:r w:rsidR="00E119FD">
        <w:rPr>
          <w:sz w:val="24"/>
          <w:szCs w:val="24"/>
        </w:rPr>
        <w:t xml:space="preserve">   </w:t>
      </w:r>
      <w:r w:rsidR="00BE76AF">
        <w:rPr>
          <w:sz w:val="24"/>
          <w:szCs w:val="24"/>
        </w:rPr>
        <w:t xml:space="preserve"> </w:t>
      </w:r>
      <w:r w:rsidRPr="00BE76AF">
        <w:rPr>
          <w:sz w:val="24"/>
          <w:szCs w:val="24"/>
        </w:rPr>
        <w:t xml:space="preserve"> </w:t>
      </w:r>
      <w:r w:rsidR="007D6CCB">
        <w:rPr>
          <w:sz w:val="24"/>
          <w:szCs w:val="24"/>
        </w:rPr>
        <w:t xml:space="preserve">Ranch </w:t>
      </w:r>
      <w:r w:rsidR="00643591">
        <w:rPr>
          <w:sz w:val="24"/>
          <w:szCs w:val="24"/>
        </w:rPr>
        <w:t>(SWCDA)-$125</w:t>
      </w:r>
    </w:p>
    <w:p w14:paraId="4B66CB72" w14:textId="61401C52" w:rsidR="009C5836" w:rsidRDefault="00F11123" w:rsidP="00BE76AF">
      <w:pPr>
        <w:pStyle w:val="Thankyou"/>
        <w:rPr>
          <w:sz w:val="18"/>
        </w:rPr>
      </w:pPr>
      <w:r>
        <w:t xml:space="preserve">  </w:t>
      </w:r>
      <w:r w:rsidR="00860491" w:rsidRPr="00BE76AF">
        <w:rPr>
          <w:sz w:val="18"/>
        </w:rPr>
        <w:t>For more information on Class descriptions, go to -rodearamerica.com/</w:t>
      </w:r>
      <w:proofErr w:type="gramStart"/>
      <w:r w:rsidR="00860491" w:rsidRPr="00BE76AF">
        <w:rPr>
          <w:sz w:val="18"/>
        </w:rPr>
        <w:t>rules</w:t>
      </w:r>
      <w:r w:rsidRPr="00BE76AF">
        <w:rPr>
          <w:sz w:val="18"/>
        </w:rPr>
        <w:t xml:space="preserve">  OR</w:t>
      </w:r>
      <w:proofErr w:type="gramEnd"/>
      <w:r w:rsidRPr="00BE76AF">
        <w:rPr>
          <w:sz w:val="18"/>
        </w:rPr>
        <w:t xml:space="preserve">  </w:t>
      </w:r>
      <w:r w:rsidR="00E24272">
        <w:rPr>
          <w:sz w:val="18"/>
        </w:rPr>
        <w:t>SWCDA</w:t>
      </w:r>
      <w:r w:rsidRPr="00BE76AF">
        <w:rPr>
          <w:sz w:val="18"/>
        </w:rPr>
        <w:t>.com/rules</w:t>
      </w:r>
    </w:p>
    <w:tbl>
      <w:tblPr>
        <w:tblStyle w:val="Style3"/>
        <w:tblpPr w:leftFromText="180" w:rightFromText="180" w:vertAnchor="page" w:horzAnchor="margin" w:tblpXSpec="center" w:tblpY="8386"/>
        <w:tblW w:w="5982" w:type="pct"/>
        <w:tblBorders>
          <w:left w:val="single" w:sz="4" w:space="0" w:color="AC292A" w:themeColor="text2" w:themeShade="BF"/>
          <w:bottom w:val="single" w:sz="4" w:space="0" w:color="AC292A" w:themeColor="text2" w:themeShade="BF"/>
          <w:right w:val="single" w:sz="4" w:space="0" w:color="AC292A" w:themeColor="text2" w:themeShade="BF"/>
          <w:insideH w:val="single" w:sz="4" w:space="0" w:color="AC292A" w:themeColor="text2" w:themeShade="BF"/>
          <w:insideV w:val="single" w:sz="4" w:space="0" w:color="AC292A" w:themeColor="text2" w:themeShade="BF"/>
        </w:tblBorders>
        <w:tblLook w:val="0420" w:firstRow="1" w:lastRow="0" w:firstColumn="0" w:lastColumn="0" w:noHBand="0" w:noVBand="1"/>
        <w:tblDescription w:val="Enter Quantity, Description, Unit Price, Discount, and Line Total in table columns, and Subtotal, Sales Tax, and Total at the end of this table"/>
      </w:tblPr>
      <w:tblGrid>
        <w:gridCol w:w="689"/>
        <w:gridCol w:w="3847"/>
        <w:gridCol w:w="3256"/>
        <w:gridCol w:w="1607"/>
        <w:gridCol w:w="1518"/>
        <w:gridCol w:w="958"/>
      </w:tblGrid>
      <w:tr w:rsidR="00BE76AF" w:rsidRPr="00CE5FDC" w14:paraId="52CCB4DB" w14:textId="77777777" w:rsidTr="00486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689" w:type="dxa"/>
            <w:vAlign w:val="center"/>
          </w:tcPr>
          <w:p w14:paraId="56118EEA" w14:textId="6255DDD6" w:rsidR="00BE76AF" w:rsidRPr="00CE5FDC" w:rsidRDefault="00C26EEA" w:rsidP="00BE76AF">
            <w:pPr>
              <w:pStyle w:val="ColumnHeadingsWhite"/>
            </w:pPr>
            <w:sdt>
              <w:sdtPr>
                <w:id w:val="652260001"/>
                <w:placeholder>
                  <w:docPart w:val="8884B6C91FF1469CBBBCECA3D9DFC17F"/>
                </w:placeholder>
                <w15:appearance w15:val="hidden"/>
              </w:sdtPr>
              <w:sdtEndPr/>
              <w:sdtContent>
                <w:r w:rsidR="00BE76AF">
                  <w:t>D</w:t>
                </w:r>
                <w:r w:rsidR="00DD68F0">
                  <w:t>ate</w:t>
                </w:r>
              </w:sdtContent>
            </w:sdt>
          </w:p>
        </w:tc>
        <w:tc>
          <w:tcPr>
            <w:tcW w:w="3847" w:type="dxa"/>
            <w:vAlign w:val="center"/>
          </w:tcPr>
          <w:p w14:paraId="7AA49766" w14:textId="77777777" w:rsidR="00BE76AF" w:rsidRPr="00CE5FDC" w:rsidRDefault="00BE76AF" w:rsidP="00BE76AF">
            <w:pPr>
              <w:pStyle w:val="ColumnHeadingsWhite"/>
            </w:pPr>
            <w:r>
              <w:t>HANDLER</w:t>
            </w:r>
          </w:p>
        </w:tc>
        <w:tc>
          <w:tcPr>
            <w:tcW w:w="3256" w:type="dxa"/>
            <w:vAlign w:val="center"/>
          </w:tcPr>
          <w:p w14:paraId="17510F94" w14:textId="77777777" w:rsidR="00BE76AF" w:rsidRPr="00CE5FDC" w:rsidRDefault="00BE76AF" w:rsidP="00BE76AF">
            <w:pPr>
              <w:pStyle w:val="ColumnHeadingsWhite"/>
            </w:pPr>
            <w:r>
              <w:t>DOG</w:t>
            </w:r>
          </w:p>
        </w:tc>
        <w:tc>
          <w:tcPr>
            <w:tcW w:w="1607" w:type="dxa"/>
            <w:vAlign w:val="center"/>
          </w:tcPr>
          <w:p w14:paraId="1BCF6D6B" w14:textId="77777777" w:rsidR="00BE76AF" w:rsidRPr="00CE5FDC" w:rsidRDefault="00C26EEA" w:rsidP="00BE76AF">
            <w:pPr>
              <w:pStyle w:val="ColumnHeadingsWhite"/>
            </w:pPr>
            <w:sdt>
              <w:sdtPr>
                <w:id w:val="1087808530"/>
                <w:placeholder>
                  <w:docPart w:val="F7CD35B1002E45A5A067BBFF246C3F2F"/>
                </w:placeholder>
                <w15:appearance w15:val="hidden"/>
              </w:sdtPr>
              <w:sdtEndPr/>
              <w:sdtContent>
                <w:r w:rsidR="00BE76AF">
                  <w:t>CLASS</w:t>
                </w:r>
              </w:sdtContent>
            </w:sdt>
            <w:r w:rsidR="00BE76AF" w:rsidRPr="00CE5FDC">
              <w:t xml:space="preserve"> </w:t>
            </w:r>
          </w:p>
        </w:tc>
        <w:tc>
          <w:tcPr>
            <w:tcW w:w="1518" w:type="dxa"/>
          </w:tcPr>
          <w:p w14:paraId="3583826A" w14:textId="77777777" w:rsidR="001E7DB3" w:rsidRDefault="00BE76AF" w:rsidP="001E7DB3">
            <w:pPr>
              <w:pStyle w:val="ColumnHeadingsWhite"/>
            </w:pPr>
            <w:r>
              <w:rPr>
                <w:b w:val="0"/>
              </w:rPr>
              <w:t xml:space="preserve">  </w:t>
            </w:r>
          </w:p>
          <w:p w14:paraId="3E645AC7" w14:textId="33CE7E37" w:rsidR="007855E1" w:rsidRDefault="001E7DB3" w:rsidP="001E7DB3">
            <w:pPr>
              <w:pStyle w:val="ColumnHeadingsWhite"/>
              <w:rPr>
                <w:b w:val="0"/>
              </w:rPr>
            </w:pPr>
            <w:r>
              <w:t xml:space="preserve">    </w:t>
            </w:r>
            <w:r>
              <w:rPr>
                <w:bCs/>
              </w:rPr>
              <w:t>RA/ NCA</w:t>
            </w:r>
          </w:p>
          <w:p w14:paraId="097C72D2" w14:textId="1FC32F46" w:rsidR="00BE76AF" w:rsidRDefault="00643591" w:rsidP="00BE76AF">
            <w:pPr>
              <w:pStyle w:val="ColumnHeadingsWhite"/>
            </w:pPr>
            <w:r>
              <w:t xml:space="preserve">       SW</w:t>
            </w:r>
          </w:p>
        </w:tc>
        <w:tc>
          <w:tcPr>
            <w:tcW w:w="958" w:type="dxa"/>
          </w:tcPr>
          <w:p w14:paraId="083CA5F2" w14:textId="77777777" w:rsidR="00E24272" w:rsidRDefault="00E24272" w:rsidP="00BE76AF">
            <w:pPr>
              <w:pStyle w:val="ColumnHeadingsWhite"/>
              <w:rPr>
                <w:b w:val="0"/>
              </w:rPr>
            </w:pPr>
          </w:p>
          <w:p w14:paraId="064D9505" w14:textId="05C596F3" w:rsidR="00BE76AF" w:rsidRDefault="00BE76AF" w:rsidP="00BE76AF">
            <w:pPr>
              <w:pStyle w:val="ColumnHeadingsWhite"/>
              <w:rPr>
                <w:b w:val="0"/>
              </w:rPr>
            </w:pPr>
            <w:r>
              <w:t xml:space="preserve">ENTRY </w:t>
            </w:r>
          </w:p>
          <w:p w14:paraId="695A932B" w14:textId="77777777" w:rsidR="00BE76AF" w:rsidRDefault="00BE76AF" w:rsidP="00BE76AF">
            <w:pPr>
              <w:pStyle w:val="ColumnHeadingsWhite"/>
            </w:pPr>
            <w:r>
              <w:t>FEE</w:t>
            </w:r>
          </w:p>
        </w:tc>
      </w:tr>
      <w:tr w:rsidR="00BE76AF" w:rsidRPr="001E3C2E" w14:paraId="52C2EFA1" w14:textId="77777777" w:rsidTr="00486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689" w:type="dxa"/>
            <w:vAlign w:val="center"/>
          </w:tcPr>
          <w:p w14:paraId="12432667" w14:textId="77777777" w:rsidR="00BE76AF" w:rsidRPr="001E3C2E" w:rsidRDefault="00BE76AF" w:rsidP="00BE76AF"/>
        </w:tc>
        <w:tc>
          <w:tcPr>
            <w:tcW w:w="3847" w:type="dxa"/>
            <w:vAlign w:val="center"/>
          </w:tcPr>
          <w:p w14:paraId="35250606" w14:textId="77777777" w:rsidR="00BE76AF" w:rsidRPr="001E3C2E" w:rsidRDefault="00BE76AF" w:rsidP="00BE76AF"/>
        </w:tc>
        <w:tc>
          <w:tcPr>
            <w:tcW w:w="3256" w:type="dxa"/>
            <w:vAlign w:val="center"/>
          </w:tcPr>
          <w:p w14:paraId="6864EE64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607" w:type="dxa"/>
            <w:vAlign w:val="center"/>
          </w:tcPr>
          <w:p w14:paraId="031A66D8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518" w:type="dxa"/>
          </w:tcPr>
          <w:p w14:paraId="26E83141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958" w:type="dxa"/>
          </w:tcPr>
          <w:p w14:paraId="34B65AB7" w14:textId="77777777" w:rsidR="00BE76AF" w:rsidRPr="00761383" w:rsidRDefault="00BE76AF" w:rsidP="00BE76AF">
            <w:pPr>
              <w:pStyle w:val="Amount"/>
            </w:pPr>
          </w:p>
        </w:tc>
      </w:tr>
      <w:tr w:rsidR="00BE76AF" w:rsidRPr="001E3C2E" w14:paraId="16757F21" w14:textId="77777777" w:rsidTr="00486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689" w:type="dxa"/>
            <w:vAlign w:val="center"/>
          </w:tcPr>
          <w:p w14:paraId="1B6FC277" w14:textId="77777777" w:rsidR="00BE76AF" w:rsidRPr="001E3C2E" w:rsidRDefault="00BE76AF" w:rsidP="00BE76AF"/>
        </w:tc>
        <w:tc>
          <w:tcPr>
            <w:tcW w:w="3847" w:type="dxa"/>
            <w:vAlign w:val="center"/>
          </w:tcPr>
          <w:p w14:paraId="298413F1" w14:textId="77777777" w:rsidR="00BE76AF" w:rsidRPr="001E3C2E" w:rsidRDefault="00BE76AF" w:rsidP="00BE76AF"/>
        </w:tc>
        <w:tc>
          <w:tcPr>
            <w:tcW w:w="3256" w:type="dxa"/>
            <w:vAlign w:val="center"/>
          </w:tcPr>
          <w:p w14:paraId="4AFDCDAE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607" w:type="dxa"/>
            <w:vAlign w:val="center"/>
          </w:tcPr>
          <w:p w14:paraId="05C870D8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518" w:type="dxa"/>
          </w:tcPr>
          <w:p w14:paraId="759DBFC5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958" w:type="dxa"/>
          </w:tcPr>
          <w:p w14:paraId="3FD2D656" w14:textId="77777777" w:rsidR="00BE76AF" w:rsidRPr="00761383" w:rsidRDefault="00BE76AF" w:rsidP="00BE76AF">
            <w:pPr>
              <w:pStyle w:val="Amount"/>
            </w:pPr>
          </w:p>
        </w:tc>
      </w:tr>
      <w:tr w:rsidR="00BE76AF" w:rsidRPr="001E3C2E" w14:paraId="2F5D3AFA" w14:textId="77777777" w:rsidTr="00486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689" w:type="dxa"/>
            <w:vAlign w:val="center"/>
          </w:tcPr>
          <w:p w14:paraId="349ADF51" w14:textId="77777777" w:rsidR="00BE76AF" w:rsidRPr="001E3C2E" w:rsidRDefault="00BE76AF" w:rsidP="00BE76AF"/>
        </w:tc>
        <w:tc>
          <w:tcPr>
            <w:tcW w:w="3847" w:type="dxa"/>
            <w:vAlign w:val="center"/>
          </w:tcPr>
          <w:p w14:paraId="34760775" w14:textId="77777777" w:rsidR="00BE76AF" w:rsidRPr="001E3C2E" w:rsidRDefault="00BE76AF" w:rsidP="00BE76AF"/>
        </w:tc>
        <w:tc>
          <w:tcPr>
            <w:tcW w:w="3256" w:type="dxa"/>
            <w:vAlign w:val="center"/>
          </w:tcPr>
          <w:p w14:paraId="2F08F5F6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607" w:type="dxa"/>
            <w:vAlign w:val="center"/>
          </w:tcPr>
          <w:p w14:paraId="05D0ABC6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518" w:type="dxa"/>
          </w:tcPr>
          <w:p w14:paraId="315A7065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958" w:type="dxa"/>
          </w:tcPr>
          <w:p w14:paraId="7596A5A2" w14:textId="77777777" w:rsidR="00BE76AF" w:rsidRPr="00761383" w:rsidRDefault="00BE76AF" w:rsidP="00BE76AF">
            <w:pPr>
              <w:pStyle w:val="Amount"/>
            </w:pPr>
          </w:p>
        </w:tc>
      </w:tr>
      <w:tr w:rsidR="00BE76AF" w:rsidRPr="001E3C2E" w14:paraId="2B6EF0DE" w14:textId="77777777" w:rsidTr="00486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689" w:type="dxa"/>
            <w:vAlign w:val="center"/>
          </w:tcPr>
          <w:p w14:paraId="26AC5DDE" w14:textId="77777777" w:rsidR="00BE76AF" w:rsidRPr="001E3C2E" w:rsidRDefault="00BE76AF" w:rsidP="00BE76AF"/>
        </w:tc>
        <w:tc>
          <w:tcPr>
            <w:tcW w:w="3847" w:type="dxa"/>
            <w:vAlign w:val="center"/>
          </w:tcPr>
          <w:p w14:paraId="3D99C758" w14:textId="77777777" w:rsidR="00BE76AF" w:rsidRPr="001E3C2E" w:rsidRDefault="00BE76AF" w:rsidP="00BE76AF"/>
        </w:tc>
        <w:tc>
          <w:tcPr>
            <w:tcW w:w="3256" w:type="dxa"/>
            <w:vAlign w:val="center"/>
          </w:tcPr>
          <w:p w14:paraId="4F814F90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607" w:type="dxa"/>
            <w:vAlign w:val="center"/>
          </w:tcPr>
          <w:p w14:paraId="2ED623ED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518" w:type="dxa"/>
          </w:tcPr>
          <w:p w14:paraId="682D020D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958" w:type="dxa"/>
          </w:tcPr>
          <w:p w14:paraId="21B4AD74" w14:textId="77777777" w:rsidR="00BE76AF" w:rsidRPr="00761383" w:rsidRDefault="00BE76AF" w:rsidP="00BE76AF">
            <w:pPr>
              <w:pStyle w:val="Amount"/>
            </w:pPr>
          </w:p>
        </w:tc>
      </w:tr>
      <w:tr w:rsidR="00BE76AF" w:rsidRPr="001E3C2E" w14:paraId="0E82C610" w14:textId="77777777" w:rsidTr="00486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689" w:type="dxa"/>
            <w:vAlign w:val="center"/>
          </w:tcPr>
          <w:p w14:paraId="5A1B3130" w14:textId="77777777" w:rsidR="00BE76AF" w:rsidRPr="001E3C2E" w:rsidRDefault="00BE76AF" w:rsidP="00BE76AF"/>
        </w:tc>
        <w:tc>
          <w:tcPr>
            <w:tcW w:w="3847" w:type="dxa"/>
            <w:vAlign w:val="center"/>
          </w:tcPr>
          <w:p w14:paraId="603AF5A6" w14:textId="77777777" w:rsidR="00BE76AF" w:rsidRPr="001E3C2E" w:rsidRDefault="00BE76AF" w:rsidP="00BE76AF"/>
        </w:tc>
        <w:tc>
          <w:tcPr>
            <w:tcW w:w="3256" w:type="dxa"/>
            <w:vAlign w:val="center"/>
          </w:tcPr>
          <w:p w14:paraId="50EEBAC5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607" w:type="dxa"/>
            <w:vAlign w:val="center"/>
          </w:tcPr>
          <w:p w14:paraId="717FECC2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518" w:type="dxa"/>
          </w:tcPr>
          <w:p w14:paraId="53AABC78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958" w:type="dxa"/>
          </w:tcPr>
          <w:p w14:paraId="580D3A4F" w14:textId="77777777" w:rsidR="00BE76AF" w:rsidRPr="00761383" w:rsidRDefault="00BE76AF" w:rsidP="00BE76AF">
            <w:pPr>
              <w:pStyle w:val="Amount"/>
            </w:pPr>
          </w:p>
        </w:tc>
      </w:tr>
      <w:tr w:rsidR="00BE76AF" w:rsidRPr="001E3C2E" w14:paraId="0B93781E" w14:textId="77777777" w:rsidTr="00486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689" w:type="dxa"/>
            <w:vAlign w:val="center"/>
          </w:tcPr>
          <w:p w14:paraId="49F513BA" w14:textId="77777777" w:rsidR="00BE76AF" w:rsidRPr="001E3C2E" w:rsidRDefault="00BE76AF" w:rsidP="00BE76AF"/>
        </w:tc>
        <w:tc>
          <w:tcPr>
            <w:tcW w:w="3847" w:type="dxa"/>
            <w:vAlign w:val="center"/>
          </w:tcPr>
          <w:p w14:paraId="5A029E16" w14:textId="77777777" w:rsidR="00BE76AF" w:rsidRPr="001E3C2E" w:rsidRDefault="00BE76AF" w:rsidP="00BE76AF"/>
        </w:tc>
        <w:tc>
          <w:tcPr>
            <w:tcW w:w="3256" w:type="dxa"/>
            <w:vAlign w:val="center"/>
          </w:tcPr>
          <w:p w14:paraId="317791D4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607" w:type="dxa"/>
            <w:vAlign w:val="center"/>
          </w:tcPr>
          <w:p w14:paraId="532231B4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518" w:type="dxa"/>
          </w:tcPr>
          <w:p w14:paraId="61D9AF5D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958" w:type="dxa"/>
          </w:tcPr>
          <w:p w14:paraId="77296EFB" w14:textId="77777777" w:rsidR="00BE76AF" w:rsidRPr="00761383" w:rsidRDefault="00BE76AF" w:rsidP="00BE76AF">
            <w:pPr>
              <w:pStyle w:val="Amount"/>
            </w:pPr>
          </w:p>
        </w:tc>
      </w:tr>
      <w:tr w:rsidR="00BE76AF" w:rsidRPr="001E3C2E" w14:paraId="4FC9BC0A" w14:textId="77777777" w:rsidTr="00486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689" w:type="dxa"/>
            <w:vAlign w:val="center"/>
          </w:tcPr>
          <w:p w14:paraId="223AC392" w14:textId="77777777" w:rsidR="00BE76AF" w:rsidRPr="001E3C2E" w:rsidRDefault="00BE76AF" w:rsidP="00BE76AF"/>
        </w:tc>
        <w:tc>
          <w:tcPr>
            <w:tcW w:w="3847" w:type="dxa"/>
            <w:vAlign w:val="center"/>
          </w:tcPr>
          <w:p w14:paraId="436D7FAC" w14:textId="77777777" w:rsidR="00BE76AF" w:rsidRPr="001E3C2E" w:rsidRDefault="00BE76AF" w:rsidP="00BE76AF"/>
        </w:tc>
        <w:tc>
          <w:tcPr>
            <w:tcW w:w="3256" w:type="dxa"/>
            <w:vAlign w:val="center"/>
          </w:tcPr>
          <w:p w14:paraId="5AC7B5D6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607" w:type="dxa"/>
            <w:vAlign w:val="center"/>
          </w:tcPr>
          <w:p w14:paraId="3A97B01A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518" w:type="dxa"/>
          </w:tcPr>
          <w:p w14:paraId="684BBBB8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958" w:type="dxa"/>
          </w:tcPr>
          <w:p w14:paraId="3C6D7FB9" w14:textId="77777777" w:rsidR="00BE76AF" w:rsidRPr="00761383" w:rsidRDefault="00BE76AF" w:rsidP="00BE76AF">
            <w:pPr>
              <w:pStyle w:val="Amount"/>
            </w:pPr>
          </w:p>
        </w:tc>
      </w:tr>
      <w:tr w:rsidR="00BE76AF" w:rsidRPr="001E3C2E" w14:paraId="0B8FDA3E" w14:textId="77777777" w:rsidTr="00486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689" w:type="dxa"/>
            <w:vAlign w:val="center"/>
          </w:tcPr>
          <w:p w14:paraId="093FB1B0" w14:textId="77777777" w:rsidR="00BE76AF" w:rsidRPr="001E3C2E" w:rsidRDefault="00BE76AF" w:rsidP="00BE76AF"/>
        </w:tc>
        <w:tc>
          <w:tcPr>
            <w:tcW w:w="3847" w:type="dxa"/>
            <w:vAlign w:val="center"/>
          </w:tcPr>
          <w:p w14:paraId="6B906F8C" w14:textId="77777777" w:rsidR="00BE76AF" w:rsidRPr="001E3C2E" w:rsidRDefault="00BE76AF" w:rsidP="00BE76AF"/>
        </w:tc>
        <w:tc>
          <w:tcPr>
            <w:tcW w:w="3256" w:type="dxa"/>
            <w:vAlign w:val="center"/>
          </w:tcPr>
          <w:p w14:paraId="1F143A0F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607" w:type="dxa"/>
            <w:vAlign w:val="center"/>
          </w:tcPr>
          <w:p w14:paraId="66041003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518" w:type="dxa"/>
          </w:tcPr>
          <w:p w14:paraId="44E736A1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958" w:type="dxa"/>
          </w:tcPr>
          <w:p w14:paraId="75279BC5" w14:textId="77777777" w:rsidR="00BE76AF" w:rsidRPr="00761383" w:rsidRDefault="00BE76AF" w:rsidP="00BE76AF">
            <w:pPr>
              <w:pStyle w:val="Amount"/>
            </w:pPr>
          </w:p>
        </w:tc>
      </w:tr>
      <w:tr w:rsidR="00BE76AF" w:rsidRPr="001E3C2E" w14:paraId="065DBC1B" w14:textId="77777777" w:rsidTr="00486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689" w:type="dxa"/>
            <w:tcBorders>
              <w:bottom w:val="single" w:sz="4" w:space="0" w:color="AC292A" w:themeColor="text2" w:themeShade="BF"/>
            </w:tcBorders>
            <w:vAlign w:val="center"/>
          </w:tcPr>
          <w:p w14:paraId="28B431CD" w14:textId="77777777" w:rsidR="00BE76AF" w:rsidRPr="001E3C2E" w:rsidRDefault="00BE76AF" w:rsidP="00BE76AF"/>
        </w:tc>
        <w:tc>
          <w:tcPr>
            <w:tcW w:w="3847" w:type="dxa"/>
            <w:tcBorders>
              <w:bottom w:val="single" w:sz="4" w:space="0" w:color="AC292A" w:themeColor="text2" w:themeShade="BF"/>
            </w:tcBorders>
            <w:vAlign w:val="center"/>
          </w:tcPr>
          <w:p w14:paraId="23E73E92" w14:textId="77777777" w:rsidR="00BE76AF" w:rsidRPr="001E3C2E" w:rsidRDefault="00BE76AF" w:rsidP="00BE76AF"/>
        </w:tc>
        <w:tc>
          <w:tcPr>
            <w:tcW w:w="3256" w:type="dxa"/>
            <w:tcBorders>
              <w:bottom w:val="single" w:sz="4" w:space="0" w:color="AC292A" w:themeColor="text2" w:themeShade="BF"/>
            </w:tcBorders>
            <w:vAlign w:val="center"/>
          </w:tcPr>
          <w:p w14:paraId="79582A3F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607" w:type="dxa"/>
            <w:vAlign w:val="center"/>
          </w:tcPr>
          <w:p w14:paraId="4659B077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1518" w:type="dxa"/>
          </w:tcPr>
          <w:p w14:paraId="79D3AF8D" w14:textId="77777777" w:rsidR="00BE76AF" w:rsidRPr="00761383" w:rsidRDefault="00BE76AF" w:rsidP="00BE76AF">
            <w:pPr>
              <w:pStyle w:val="Amount"/>
            </w:pPr>
          </w:p>
        </w:tc>
        <w:tc>
          <w:tcPr>
            <w:tcW w:w="958" w:type="dxa"/>
          </w:tcPr>
          <w:p w14:paraId="4902AAC2" w14:textId="77777777" w:rsidR="00BE76AF" w:rsidRPr="00761383" w:rsidRDefault="00BE76AF" w:rsidP="00BE76AF">
            <w:pPr>
              <w:pStyle w:val="Amount"/>
            </w:pPr>
          </w:p>
        </w:tc>
      </w:tr>
      <w:tr w:rsidR="00BE76AF" w:rsidRPr="001E3C2E" w14:paraId="7B9CDA71" w14:textId="77777777" w:rsidTr="00486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6134D" w14:textId="77777777" w:rsidR="00BE76AF" w:rsidRPr="001E3C2E" w:rsidRDefault="00BE76AF" w:rsidP="00BE76AF"/>
        </w:tc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651F535A" w14:textId="67215FE3" w:rsidR="00BE76AF" w:rsidRPr="001E3C2E" w:rsidRDefault="006A1F72" w:rsidP="00BE76AF">
            <w:pPr>
              <w:pStyle w:val="Thankyou"/>
            </w:pPr>
            <w:r>
              <w:t xml:space="preserve">                               </w:t>
            </w:r>
          </w:p>
        </w:tc>
        <w:tc>
          <w:tcPr>
            <w:tcW w:w="1607" w:type="dxa"/>
            <w:vAlign w:val="center"/>
          </w:tcPr>
          <w:p w14:paraId="7DCD907D" w14:textId="76C83E19" w:rsidR="00BE76AF" w:rsidRPr="00DA16F4" w:rsidRDefault="00BE76AF" w:rsidP="00BE76AF">
            <w:pPr>
              <w:pStyle w:val="Name"/>
              <w:framePr w:hSpace="0" w:wrap="auto" w:hAnchor="text" w:yAlign="inline"/>
            </w:pPr>
            <w:r>
              <w:t xml:space="preserve">OFFICE FEE </w:t>
            </w:r>
          </w:p>
        </w:tc>
        <w:tc>
          <w:tcPr>
            <w:tcW w:w="1518" w:type="dxa"/>
          </w:tcPr>
          <w:p w14:paraId="522D01B9" w14:textId="77777777" w:rsidR="00BE76AF" w:rsidRDefault="00BE76AF" w:rsidP="00BE76AF">
            <w:pPr>
              <w:pStyle w:val="Amount"/>
            </w:pPr>
          </w:p>
        </w:tc>
        <w:tc>
          <w:tcPr>
            <w:tcW w:w="958" w:type="dxa"/>
          </w:tcPr>
          <w:p w14:paraId="23A7E8DB" w14:textId="76F80594" w:rsidR="00BE76AF" w:rsidRPr="0059390C" w:rsidRDefault="006A1F72" w:rsidP="00BE76AF">
            <w:pPr>
              <w:pStyle w:val="Amount"/>
              <w:rPr>
                <w:sz w:val="24"/>
                <w:szCs w:val="24"/>
              </w:rPr>
            </w:pPr>
            <w:r w:rsidRPr="0059390C">
              <w:rPr>
                <w:sz w:val="24"/>
                <w:szCs w:val="24"/>
              </w:rPr>
              <w:t>$</w:t>
            </w:r>
            <w:r w:rsidR="0059390C" w:rsidRPr="0059390C">
              <w:rPr>
                <w:sz w:val="24"/>
                <w:szCs w:val="24"/>
              </w:rPr>
              <w:t>2</w:t>
            </w:r>
            <w:r w:rsidR="00AB7147">
              <w:rPr>
                <w:sz w:val="24"/>
                <w:szCs w:val="24"/>
              </w:rPr>
              <w:t>0</w:t>
            </w:r>
            <w:r w:rsidR="0059390C" w:rsidRPr="0059390C">
              <w:rPr>
                <w:sz w:val="24"/>
                <w:szCs w:val="24"/>
              </w:rPr>
              <w:t>.00</w:t>
            </w:r>
          </w:p>
        </w:tc>
      </w:tr>
      <w:tr w:rsidR="00BE76AF" w:rsidRPr="001E3C2E" w14:paraId="6C8D7102" w14:textId="77777777" w:rsidTr="00486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52CCB" w14:textId="77777777" w:rsidR="00BE76AF" w:rsidRPr="001E3C2E" w:rsidRDefault="00BE76AF" w:rsidP="00BE76AF"/>
        </w:tc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69443871" w14:textId="77777777" w:rsidR="00BE76AF" w:rsidRPr="001E3C2E" w:rsidRDefault="00BE76AF" w:rsidP="00BE76AF">
            <w:pPr>
              <w:pStyle w:val="Thankyou"/>
            </w:pPr>
          </w:p>
        </w:tc>
        <w:tc>
          <w:tcPr>
            <w:tcW w:w="1607" w:type="dxa"/>
            <w:vAlign w:val="center"/>
          </w:tcPr>
          <w:p w14:paraId="793638F0" w14:textId="7B034D60" w:rsidR="00BE76AF" w:rsidRPr="00DA16F4" w:rsidRDefault="00C26EEA" w:rsidP="00BE76AF">
            <w:pPr>
              <w:pStyle w:val="Name"/>
              <w:framePr w:hSpace="0" w:wrap="auto" w:hAnchor="text" w:yAlign="inline"/>
            </w:pPr>
            <w:sdt>
              <w:sdtPr>
                <w:id w:val="721335045"/>
                <w:placeholder>
                  <w:docPart w:val="A36B4BFFD2D246908685063E50B4A142"/>
                </w:placeholder>
                <w15:appearance w15:val="hidden"/>
              </w:sdtPr>
              <w:sdtEndPr/>
              <w:sdtContent>
                <w:r w:rsidR="00BE76AF">
                  <w:t>ENTRY FEE</w:t>
                </w:r>
              </w:sdtContent>
            </w:sdt>
            <w:r w:rsidR="00BE76AF" w:rsidRPr="00DA16F4">
              <w:t xml:space="preserve"> </w:t>
            </w:r>
            <w:r w:rsidR="00BE76AF">
              <w:t xml:space="preserve"> </w:t>
            </w:r>
          </w:p>
        </w:tc>
        <w:tc>
          <w:tcPr>
            <w:tcW w:w="1518" w:type="dxa"/>
          </w:tcPr>
          <w:p w14:paraId="303352FD" w14:textId="77777777" w:rsidR="00BE76AF" w:rsidRDefault="00BE76AF" w:rsidP="00BE76AF">
            <w:pPr>
              <w:pStyle w:val="Amount"/>
            </w:pPr>
          </w:p>
        </w:tc>
        <w:tc>
          <w:tcPr>
            <w:tcW w:w="958" w:type="dxa"/>
          </w:tcPr>
          <w:p w14:paraId="3C037ADE" w14:textId="77777777" w:rsidR="00BE76AF" w:rsidRDefault="00BE76AF" w:rsidP="00BE76AF">
            <w:pPr>
              <w:pStyle w:val="Amount"/>
            </w:pPr>
          </w:p>
        </w:tc>
      </w:tr>
      <w:tr w:rsidR="00BE76AF" w:rsidRPr="001E3C2E" w14:paraId="222BACE8" w14:textId="77777777" w:rsidTr="00486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55C2E" w14:textId="77777777" w:rsidR="00BE76AF" w:rsidRPr="001E3C2E" w:rsidRDefault="00BE76AF" w:rsidP="00BE76AF"/>
        </w:tc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5F1E0D54" w14:textId="77777777" w:rsidR="00BE76AF" w:rsidRDefault="00BE76AF" w:rsidP="00BE76AF">
            <w:pPr>
              <w:pStyle w:val="Thankyou"/>
            </w:pPr>
            <w:r>
              <w:t xml:space="preserve">                    </w:t>
            </w:r>
          </w:p>
        </w:tc>
        <w:tc>
          <w:tcPr>
            <w:tcW w:w="1607" w:type="dxa"/>
            <w:vAlign w:val="center"/>
          </w:tcPr>
          <w:p w14:paraId="1EF22755" w14:textId="1586FD52" w:rsidR="00BE76AF" w:rsidRDefault="00BE76AF" w:rsidP="00BE76AF">
            <w:pPr>
              <w:pStyle w:val="Name"/>
              <w:framePr w:hSpace="0" w:wrap="auto" w:hAnchor="text" w:yAlign="inline"/>
            </w:pPr>
            <w:proofErr w:type="gramStart"/>
            <w:r>
              <w:t xml:space="preserve">TOTAL  </w:t>
            </w:r>
            <w:r w:rsidR="00E51DCF">
              <w:t>$</w:t>
            </w:r>
            <w:proofErr w:type="gramEnd"/>
          </w:p>
        </w:tc>
        <w:tc>
          <w:tcPr>
            <w:tcW w:w="1518" w:type="dxa"/>
          </w:tcPr>
          <w:p w14:paraId="4ADBBD39" w14:textId="77777777" w:rsidR="00BE76AF" w:rsidRDefault="00BE76AF" w:rsidP="00BE76AF">
            <w:pPr>
              <w:pStyle w:val="Amount"/>
            </w:pPr>
          </w:p>
        </w:tc>
        <w:tc>
          <w:tcPr>
            <w:tcW w:w="958" w:type="dxa"/>
          </w:tcPr>
          <w:p w14:paraId="6AF70946" w14:textId="77777777" w:rsidR="00BE76AF" w:rsidRDefault="00BE76AF" w:rsidP="00BE76AF">
            <w:pPr>
              <w:pStyle w:val="Amount"/>
            </w:pPr>
          </w:p>
        </w:tc>
      </w:tr>
    </w:tbl>
    <w:p w14:paraId="3ABC8C68" w14:textId="77777777" w:rsidR="00BE76AF" w:rsidRDefault="00BE76AF" w:rsidP="00BE76AF">
      <w:pPr>
        <w:pStyle w:val="Thankyou"/>
        <w:rPr>
          <w:sz w:val="18"/>
        </w:rPr>
      </w:pPr>
    </w:p>
    <w:p w14:paraId="6EFA8B3B" w14:textId="77777777" w:rsidR="00BE76AF" w:rsidRPr="00BE76AF" w:rsidRDefault="00BE76AF" w:rsidP="00BE76AF">
      <w:pPr>
        <w:pStyle w:val="Thankyou"/>
        <w:rPr>
          <w:sz w:val="18"/>
        </w:rPr>
      </w:pPr>
    </w:p>
    <w:p w14:paraId="507764CE" w14:textId="448F78CC" w:rsidR="00CB2E13" w:rsidRPr="00BE76AF" w:rsidRDefault="00BE76AF" w:rsidP="00207555">
      <w:pPr>
        <w:rPr>
          <w:sz w:val="28"/>
          <w:szCs w:val="28"/>
        </w:rPr>
      </w:pPr>
      <w:proofErr w:type="gramStart"/>
      <w:r w:rsidRPr="00BE76AF">
        <w:rPr>
          <w:sz w:val="28"/>
          <w:szCs w:val="28"/>
        </w:rPr>
        <w:t>Handler:_</w:t>
      </w:r>
      <w:proofErr w:type="gramEnd"/>
      <w:r w:rsidRPr="00BE76AF">
        <w:rPr>
          <w:sz w:val="28"/>
          <w:szCs w:val="28"/>
        </w:rPr>
        <w:t>_______________________________________________</w:t>
      </w:r>
    </w:p>
    <w:p w14:paraId="3572234D" w14:textId="1F5A2136" w:rsidR="00BE76AF" w:rsidRPr="00BE76AF" w:rsidRDefault="00BE76AF" w:rsidP="00207555">
      <w:pPr>
        <w:rPr>
          <w:sz w:val="28"/>
          <w:szCs w:val="28"/>
        </w:rPr>
      </w:pPr>
      <w:proofErr w:type="gramStart"/>
      <w:r w:rsidRPr="00BE76AF">
        <w:rPr>
          <w:sz w:val="28"/>
          <w:szCs w:val="28"/>
        </w:rPr>
        <w:t>Address:_</w:t>
      </w:r>
      <w:proofErr w:type="gramEnd"/>
      <w:r w:rsidRPr="00BE76AF">
        <w:rPr>
          <w:sz w:val="28"/>
          <w:szCs w:val="28"/>
        </w:rPr>
        <w:t>_______________________________________________</w:t>
      </w:r>
    </w:p>
    <w:p w14:paraId="50008575" w14:textId="332A7E2D" w:rsidR="00BE76AF" w:rsidRPr="00BE76AF" w:rsidRDefault="00BE76AF" w:rsidP="00207555">
      <w:pPr>
        <w:rPr>
          <w:sz w:val="28"/>
          <w:szCs w:val="28"/>
        </w:rPr>
      </w:pPr>
      <w:r w:rsidRPr="00BE76AF">
        <w:rPr>
          <w:sz w:val="28"/>
          <w:szCs w:val="28"/>
        </w:rPr>
        <w:t>City/State/</w:t>
      </w:r>
      <w:proofErr w:type="gramStart"/>
      <w:r w:rsidRPr="00BE76AF">
        <w:rPr>
          <w:sz w:val="28"/>
          <w:szCs w:val="28"/>
        </w:rPr>
        <w:t>Zip:_</w:t>
      </w:r>
      <w:proofErr w:type="gramEnd"/>
      <w:r w:rsidRPr="00BE76AF">
        <w:rPr>
          <w:sz w:val="28"/>
          <w:szCs w:val="28"/>
        </w:rPr>
        <w:t>_________________________________________</w:t>
      </w:r>
    </w:p>
    <w:p w14:paraId="64A425F2" w14:textId="007BFB1D" w:rsidR="00BE76AF" w:rsidRPr="00BE76AF" w:rsidRDefault="00BE76AF" w:rsidP="00207555">
      <w:pPr>
        <w:rPr>
          <w:sz w:val="28"/>
          <w:szCs w:val="28"/>
        </w:rPr>
      </w:pPr>
      <w:proofErr w:type="gramStart"/>
      <w:r w:rsidRPr="00BE76AF">
        <w:rPr>
          <w:sz w:val="28"/>
          <w:szCs w:val="28"/>
        </w:rPr>
        <w:t>Phone:_</w:t>
      </w:r>
      <w:proofErr w:type="gramEnd"/>
      <w:r w:rsidRPr="00BE76AF">
        <w:rPr>
          <w:sz w:val="28"/>
          <w:szCs w:val="28"/>
        </w:rPr>
        <w:t>________________________________________________</w:t>
      </w:r>
    </w:p>
    <w:p w14:paraId="279F28E7" w14:textId="67254DF0" w:rsidR="00BE76AF" w:rsidRPr="00BE76AF" w:rsidRDefault="00BE76AF" w:rsidP="00207555">
      <w:pPr>
        <w:rPr>
          <w:sz w:val="28"/>
          <w:szCs w:val="28"/>
        </w:rPr>
      </w:pPr>
      <w:proofErr w:type="gramStart"/>
      <w:r w:rsidRPr="00BE76AF">
        <w:rPr>
          <w:sz w:val="28"/>
          <w:szCs w:val="28"/>
        </w:rPr>
        <w:t>Email:_</w:t>
      </w:r>
      <w:proofErr w:type="gramEnd"/>
      <w:r w:rsidRPr="00BE76AF">
        <w:rPr>
          <w:sz w:val="28"/>
          <w:szCs w:val="28"/>
        </w:rPr>
        <w:t>_________________________________________________</w:t>
      </w:r>
    </w:p>
    <w:p w14:paraId="5F15717B" w14:textId="77777777" w:rsidR="00AC5E82" w:rsidRDefault="00AC5E82" w:rsidP="007A7F2F">
      <w:pPr>
        <w:pStyle w:val="Amount"/>
      </w:pPr>
    </w:p>
    <w:p w14:paraId="65260AB6" w14:textId="77777777" w:rsidR="00AC5E82" w:rsidRDefault="00AC5E82" w:rsidP="00BE76AF">
      <w:pPr>
        <w:pStyle w:val="Amount"/>
      </w:pPr>
    </w:p>
    <w:sectPr w:rsidR="00AC5E82" w:rsidSect="00FC55BD">
      <w:pgSz w:w="12240" w:h="15840" w:code="1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AF27" w14:textId="77777777" w:rsidR="00C26EEA" w:rsidRDefault="00C26EEA">
      <w:r>
        <w:separator/>
      </w:r>
    </w:p>
  </w:endnote>
  <w:endnote w:type="continuationSeparator" w:id="0">
    <w:p w14:paraId="3B42A575" w14:textId="77777777" w:rsidR="00C26EEA" w:rsidRDefault="00C2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0CD4" w14:textId="77777777" w:rsidR="00C26EEA" w:rsidRDefault="00C26EEA">
      <w:r>
        <w:separator/>
      </w:r>
    </w:p>
  </w:footnote>
  <w:footnote w:type="continuationSeparator" w:id="0">
    <w:p w14:paraId="04195318" w14:textId="77777777" w:rsidR="00C26EEA" w:rsidRDefault="00C26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1478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769123">
    <w:abstractNumId w:val="11"/>
  </w:num>
  <w:num w:numId="2" w16cid:durableId="2083987083">
    <w:abstractNumId w:val="12"/>
  </w:num>
  <w:num w:numId="3" w16cid:durableId="1061949106">
    <w:abstractNumId w:val="9"/>
  </w:num>
  <w:num w:numId="4" w16cid:durableId="1946568764">
    <w:abstractNumId w:val="7"/>
  </w:num>
  <w:num w:numId="5" w16cid:durableId="1714648312">
    <w:abstractNumId w:val="6"/>
  </w:num>
  <w:num w:numId="6" w16cid:durableId="2122143209">
    <w:abstractNumId w:val="5"/>
  </w:num>
  <w:num w:numId="7" w16cid:durableId="985819084">
    <w:abstractNumId w:val="4"/>
  </w:num>
  <w:num w:numId="8" w16cid:durableId="1155411876">
    <w:abstractNumId w:val="8"/>
  </w:num>
  <w:num w:numId="9" w16cid:durableId="573585769">
    <w:abstractNumId w:val="3"/>
  </w:num>
  <w:num w:numId="10" w16cid:durableId="1978949649">
    <w:abstractNumId w:val="2"/>
  </w:num>
  <w:num w:numId="11" w16cid:durableId="1190099084">
    <w:abstractNumId w:val="1"/>
  </w:num>
  <w:num w:numId="12" w16cid:durableId="2118864515">
    <w:abstractNumId w:val="0"/>
  </w:num>
  <w:num w:numId="13" w16cid:durableId="1338196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82"/>
    <w:rsid w:val="00002021"/>
    <w:rsid w:val="00012C15"/>
    <w:rsid w:val="00012DA5"/>
    <w:rsid w:val="00017A97"/>
    <w:rsid w:val="000226F2"/>
    <w:rsid w:val="000403E8"/>
    <w:rsid w:val="000417F9"/>
    <w:rsid w:val="00043699"/>
    <w:rsid w:val="00044588"/>
    <w:rsid w:val="00055E69"/>
    <w:rsid w:val="00056E24"/>
    <w:rsid w:val="000A4D1A"/>
    <w:rsid w:val="000A72A8"/>
    <w:rsid w:val="000C60AF"/>
    <w:rsid w:val="000E447F"/>
    <w:rsid w:val="000E592C"/>
    <w:rsid w:val="000E5CE9"/>
    <w:rsid w:val="000F1537"/>
    <w:rsid w:val="000F1D23"/>
    <w:rsid w:val="00150599"/>
    <w:rsid w:val="00151761"/>
    <w:rsid w:val="0015744F"/>
    <w:rsid w:val="001724F6"/>
    <w:rsid w:val="001738F7"/>
    <w:rsid w:val="00177804"/>
    <w:rsid w:val="00180611"/>
    <w:rsid w:val="001847C6"/>
    <w:rsid w:val="0019085F"/>
    <w:rsid w:val="001B2A81"/>
    <w:rsid w:val="001B5462"/>
    <w:rsid w:val="001B5F25"/>
    <w:rsid w:val="001C1E74"/>
    <w:rsid w:val="001C2E11"/>
    <w:rsid w:val="001D638E"/>
    <w:rsid w:val="001D6696"/>
    <w:rsid w:val="001E3C2E"/>
    <w:rsid w:val="001E4281"/>
    <w:rsid w:val="001E7DB3"/>
    <w:rsid w:val="001F1EA7"/>
    <w:rsid w:val="00203EC5"/>
    <w:rsid w:val="0020532B"/>
    <w:rsid w:val="00205DD6"/>
    <w:rsid w:val="00207555"/>
    <w:rsid w:val="0021009B"/>
    <w:rsid w:val="00213FAA"/>
    <w:rsid w:val="00215AFC"/>
    <w:rsid w:val="002404C4"/>
    <w:rsid w:val="00246484"/>
    <w:rsid w:val="00251C32"/>
    <w:rsid w:val="00255B08"/>
    <w:rsid w:val="00294E9E"/>
    <w:rsid w:val="002B4430"/>
    <w:rsid w:val="002B5F8B"/>
    <w:rsid w:val="002B744E"/>
    <w:rsid w:val="0031189F"/>
    <w:rsid w:val="00323505"/>
    <w:rsid w:val="00326411"/>
    <w:rsid w:val="003313F8"/>
    <w:rsid w:val="00341D54"/>
    <w:rsid w:val="003465E2"/>
    <w:rsid w:val="003520FE"/>
    <w:rsid w:val="0035481F"/>
    <w:rsid w:val="00356198"/>
    <w:rsid w:val="00360D3D"/>
    <w:rsid w:val="00370561"/>
    <w:rsid w:val="003756B5"/>
    <w:rsid w:val="00386F5F"/>
    <w:rsid w:val="00387E68"/>
    <w:rsid w:val="003A1E70"/>
    <w:rsid w:val="003B7E00"/>
    <w:rsid w:val="003C1229"/>
    <w:rsid w:val="003D6485"/>
    <w:rsid w:val="003E169C"/>
    <w:rsid w:val="003E37F6"/>
    <w:rsid w:val="003E3D7F"/>
    <w:rsid w:val="003F03CA"/>
    <w:rsid w:val="004131DB"/>
    <w:rsid w:val="00413CC1"/>
    <w:rsid w:val="00416A5B"/>
    <w:rsid w:val="004259B5"/>
    <w:rsid w:val="00426703"/>
    <w:rsid w:val="00436B94"/>
    <w:rsid w:val="004526C5"/>
    <w:rsid w:val="0047269D"/>
    <w:rsid w:val="00473F28"/>
    <w:rsid w:val="00473FA7"/>
    <w:rsid w:val="004742C9"/>
    <w:rsid w:val="004776DC"/>
    <w:rsid w:val="004801EC"/>
    <w:rsid w:val="004863B0"/>
    <w:rsid w:val="004D6D3B"/>
    <w:rsid w:val="004E3995"/>
    <w:rsid w:val="004F3FB4"/>
    <w:rsid w:val="004F6AF6"/>
    <w:rsid w:val="00522EAB"/>
    <w:rsid w:val="00531C77"/>
    <w:rsid w:val="005404D4"/>
    <w:rsid w:val="00551108"/>
    <w:rsid w:val="00552F77"/>
    <w:rsid w:val="00572B9D"/>
    <w:rsid w:val="0058338F"/>
    <w:rsid w:val="00584C74"/>
    <w:rsid w:val="00584EBA"/>
    <w:rsid w:val="0059390C"/>
    <w:rsid w:val="005A5CD4"/>
    <w:rsid w:val="005A6D66"/>
    <w:rsid w:val="005B7ABD"/>
    <w:rsid w:val="005D6956"/>
    <w:rsid w:val="005E42AE"/>
    <w:rsid w:val="00611309"/>
    <w:rsid w:val="006171BA"/>
    <w:rsid w:val="00640AAC"/>
    <w:rsid w:val="00643591"/>
    <w:rsid w:val="006437C8"/>
    <w:rsid w:val="00647F33"/>
    <w:rsid w:val="00655473"/>
    <w:rsid w:val="0065596D"/>
    <w:rsid w:val="00666563"/>
    <w:rsid w:val="006A1F72"/>
    <w:rsid w:val="006A68E8"/>
    <w:rsid w:val="006C2FB5"/>
    <w:rsid w:val="006C4528"/>
    <w:rsid w:val="006C6182"/>
    <w:rsid w:val="006D2782"/>
    <w:rsid w:val="006F21A0"/>
    <w:rsid w:val="006F752E"/>
    <w:rsid w:val="00703C78"/>
    <w:rsid w:val="00704EC2"/>
    <w:rsid w:val="0071543E"/>
    <w:rsid w:val="00723603"/>
    <w:rsid w:val="00727B08"/>
    <w:rsid w:val="00730CD2"/>
    <w:rsid w:val="0074437D"/>
    <w:rsid w:val="007501D0"/>
    <w:rsid w:val="00751F2C"/>
    <w:rsid w:val="007562DB"/>
    <w:rsid w:val="00761383"/>
    <w:rsid w:val="00763353"/>
    <w:rsid w:val="00763758"/>
    <w:rsid w:val="00774DC7"/>
    <w:rsid w:val="007855E1"/>
    <w:rsid w:val="00787234"/>
    <w:rsid w:val="007A07D7"/>
    <w:rsid w:val="007A0C5E"/>
    <w:rsid w:val="007A7F2F"/>
    <w:rsid w:val="007C1315"/>
    <w:rsid w:val="007C52B8"/>
    <w:rsid w:val="007C5A8E"/>
    <w:rsid w:val="007C7496"/>
    <w:rsid w:val="007D49EA"/>
    <w:rsid w:val="007D6CCB"/>
    <w:rsid w:val="007E3D40"/>
    <w:rsid w:val="007F3D8D"/>
    <w:rsid w:val="007F4E44"/>
    <w:rsid w:val="00803D58"/>
    <w:rsid w:val="008044FF"/>
    <w:rsid w:val="0081446C"/>
    <w:rsid w:val="00824635"/>
    <w:rsid w:val="00860491"/>
    <w:rsid w:val="00880B58"/>
    <w:rsid w:val="0088346B"/>
    <w:rsid w:val="00896A17"/>
    <w:rsid w:val="00897D19"/>
    <w:rsid w:val="008A1909"/>
    <w:rsid w:val="008A1A69"/>
    <w:rsid w:val="008A3C48"/>
    <w:rsid w:val="008A4FC8"/>
    <w:rsid w:val="008A6FAC"/>
    <w:rsid w:val="008A7AAC"/>
    <w:rsid w:val="008B549F"/>
    <w:rsid w:val="008C1DFD"/>
    <w:rsid w:val="008D63CA"/>
    <w:rsid w:val="008E6D99"/>
    <w:rsid w:val="008F7829"/>
    <w:rsid w:val="00904F13"/>
    <w:rsid w:val="00923ED7"/>
    <w:rsid w:val="0093291A"/>
    <w:rsid w:val="0093568C"/>
    <w:rsid w:val="009463E1"/>
    <w:rsid w:val="009520ED"/>
    <w:rsid w:val="00953CD6"/>
    <w:rsid w:val="0095771C"/>
    <w:rsid w:val="00961A6A"/>
    <w:rsid w:val="00966790"/>
    <w:rsid w:val="00967116"/>
    <w:rsid w:val="0098251A"/>
    <w:rsid w:val="00990269"/>
    <w:rsid w:val="009A1F18"/>
    <w:rsid w:val="009A6AF5"/>
    <w:rsid w:val="009C5836"/>
    <w:rsid w:val="009D56A3"/>
    <w:rsid w:val="009E1965"/>
    <w:rsid w:val="009E3C70"/>
    <w:rsid w:val="009E6065"/>
    <w:rsid w:val="009E7724"/>
    <w:rsid w:val="00A04ED3"/>
    <w:rsid w:val="00A10B6B"/>
    <w:rsid w:val="00A11DBF"/>
    <w:rsid w:val="00A1319C"/>
    <w:rsid w:val="00A4752F"/>
    <w:rsid w:val="00A57FAF"/>
    <w:rsid w:val="00A62877"/>
    <w:rsid w:val="00A67B29"/>
    <w:rsid w:val="00A71F71"/>
    <w:rsid w:val="00A73DA8"/>
    <w:rsid w:val="00A74802"/>
    <w:rsid w:val="00A74C60"/>
    <w:rsid w:val="00A83EA1"/>
    <w:rsid w:val="00AA398C"/>
    <w:rsid w:val="00AB03C9"/>
    <w:rsid w:val="00AB7147"/>
    <w:rsid w:val="00AC5E82"/>
    <w:rsid w:val="00B06781"/>
    <w:rsid w:val="00B252E0"/>
    <w:rsid w:val="00B36999"/>
    <w:rsid w:val="00B509E3"/>
    <w:rsid w:val="00B530A0"/>
    <w:rsid w:val="00B628A4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E5B9D"/>
    <w:rsid w:val="00BE76AF"/>
    <w:rsid w:val="00BF5558"/>
    <w:rsid w:val="00C042B3"/>
    <w:rsid w:val="00C0495D"/>
    <w:rsid w:val="00C1473F"/>
    <w:rsid w:val="00C22B70"/>
    <w:rsid w:val="00C26EEA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82E8E"/>
    <w:rsid w:val="00CA1CFC"/>
    <w:rsid w:val="00CB2E13"/>
    <w:rsid w:val="00CB4CBD"/>
    <w:rsid w:val="00CB5F68"/>
    <w:rsid w:val="00CE5FDC"/>
    <w:rsid w:val="00CF01AF"/>
    <w:rsid w:val="00CF56E7"/>
    <w:rsid w:val="00D23F00"/>
    <w:rsid w:val="00D33CEA"/>
    <w:rsid w:val="00D36630"/>
    <w:rsid w:val="00D4146A"/>
    <w:rsid w:val="00D45E69"/>
    <w:rsid w:val="00D514A2"/>
    <w:rsid w:val="00D60AFA"/>
    <w:rsid w:val="00D7042E"/>
    <w:rsid w:val="00D76A11"/>
    <w:rsid w:val="00D84EDA"/>
    <w:rsid w:val="00D87572"/>
    <w:rsid w:val="00D8761E"/>
    <w:rsid w:val="00DA16F4"/>
    <w:rsid w:val="00DC1152"/>
    <w:rsid w:val="00DC6D21"/>
    <w:rsid w:val="00DC7933"/>
    <w:rsid w:val="00DD68F0"/>
    <w:rsid w:val="00DE09CB"/>
    <w:rsid w:val="00DF1D49"/>
    <w:rsid w:val="00DF4485"/>
    <w:rsid w:val="00DF7693"/>
    <w:rsid w:val="00E119FD"/>
    <w:rsid w:val="00E12343"/>
    <w:rsid w:val="00E24272"/>
    <w:rsid w:val="00E27198"/>
    <w:rsid w:val="00E31839"/>
    <w:rsid w:val="00E358C1"/>
    <w:rsid w:val="00E371FA"/>
    <w:rsid w:val="00E42426"/>
    <w:rsid w:val="00E430F5"/>
    <w:rsid w:val="00E51DCF"/>
    <w:rsid w:val="00E573A1"/>
    <w:rsid w:val="00E6107D"/>
    <w:rsid w:val="00E63D85"/>
    <w:rsid w:val="00E814E1"/>
    <w:rsid w:val="00E92B02"/>
    <w:rsid w:val="00E9764B"/>
    <w:rsid w:val="00EF58B4"/>
    <w:rsid w:val="00EF5936"/>
    <w:rsid w:val="00F00362"/>
    <w:rsid w:val="00F11123"/>
    <w:rsid w:val="00F1292B"/>
    <w:rsid w:val="00F1650F"/>
    <w:rsid w:val="00F52042"/>
    <w:rsid w:val="00F56C6F"/>
    <w:rsid w:val="00F61CD4"/>
    <w:rsid w:val="00F64BE0"/>
    <w:rsid w:val="00F70E38"/>
    <w:rsid w:val="00F72E86"/>
    <w:rsid w:val="00F7359A"/>
    <w:rsid w:val="00FB1848"/>
    <w:rsid w:val="00FC1E3C"/>
    <w:rsid w:val="00FC4DCA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D2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0FE"/>
    <w:pPr>
      <w:spacing w:line="264" w:lineRule="auto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uiPriority w:val="9"/>
    <w:qFormat/>
    <w:rsid w:val="003520FE"/>
    <w:pPr>
      <w:spacing w:line="240" w:lineRule="auto"/>
      <w:jc w:val="right"/>
      <w:outlineLvl w:val="0"/>
    </w:pPr>
    <w:rPr>
      <w:rFonts w:asciiTheme="majorHAnsi" w:hAnsiTheme="majorHAnsi"/>
      <w:b/>
      <w:color w:val="AC292A" w:themeColor="text2" w:themeShade="BF"/>
      <w:spacing w:val="0"/>
      <w:sz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qFormat/>
    <w:rsid w:val="007A7F2F"/>
    <w:pPr>
      <w:numPr>
        <w:ilvl w:val="1"/>
        <w:numId w:val="13"/>
      </w:numPr>
      <w:spacing w:before="20" w:line="240" w:lineRule="auto"/>
      <w:outlineLvl w:val="1"/>
    </w:pPr>
    <w:rPr>
      <w:rFonts w:asciiTheme="majorHAnsi" w:hAnsiTheme="majorHAnsi"/>
      <w:b/>
      <w:szCs w:val="16"/>
    </w:rPr>
  </w:style>
  <w:style w:type="paragraph" w:styleId="Heading3">
    <w:name w:val="heading 3"/>
    <w:basedOn w:val="Normal"/>
    <w:next w:val="Normal"/>
    <w:uiPriority w:val="9"/>
    <w:semiHidden/>
    <w:rsid w:val="00A71F71"/>
    <w:pPr>
      <w:numPr>
        <w:ilvl w:val="2"/>
        <w:numId w:val="13"/>
      </w:num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5481F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84B2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5481F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B84B2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5481F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7A321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5481F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A321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5481F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5481F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20FE"/>
    <w:rPr>
      <w:rFonts w:asciiTheme="majorHAnsi" w:hAnsiTheme="majorHAnsi"/>
      <w:b/>
      <w:spacing w:val="4"/>
      <w:sz w:val="16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356198"/>
    <w:pPr>
      <w:jc w:val="right"/>
    </w:pPr>
    <w:rPr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6198"/>
    <w:rPr>
      <w:rFonts w:asciiTheme="minorHAnsi" w:hAnsiTheme="minorHAnsi"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356198"/>
    <w:pPr>
      <w:framePr w:hSpace="180" w:wrap="around" w:hAnchor="margin" w:y="400"/>
      <w:spacing w:line="240" w:lineRule="auto"/>
    </w:pPr>
    <w:rPr>
      <w:b/>
      <w:color w:val="AC292A" w:themeColor="text2" w:themeShade="BF"/>
      <w:sz w:val="24"/>
    </w:rPr>
  </w:style>
  <w:style w:type="paragraph" w:customStyle="1" w:styleId="Slogan">
    <w:name w:val="Slogan"/>
    <w:basedOn w:val="Normal"/>
    <w:autoRedefine/>
    <w:semiHidden/>
    <w:qFormat/>
    <w:rsid w:val="007A7F2F"/>
    <w:pPr>
      <w:spacing w:before="60" w:line="240" w:lineRule="auto"/>
    </w:pPr>
    <w:rPr>
      <w:i/>
    </w:rPr>
  </w:style>
  <w:style w:type="paragraph" w:customStyle="1" w:styleId="Amount">
    <w:name w:val="Amount"/>
    <w:basedOn w:val="Normal"/>
    <w:uiPriority w:val="2"/>
    <w:qFormat/>
    <w:rsid w:val="00DA16F4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E12343"/>
    <w:rPr>
      <w:b/>
      <w:color w:val="AC292A" w:themeColor="text2" w:themeShade="BF"/>
      <w:sz w:val="19"/>
    </w:rPr>
  </w:style>
  <w:style w:type="paragraph" w:customStyle="1" w:styleId="ColumnHeadings">
    <w:name w:val="Column Headings"/>
    <w:basedOn w:val="Normal"/>
    <w:uiPriority w:val="2"/>
    <w:qFormat/>
    <w:rsid w:val="00E814E1"/>
    <w:rPr>
      <w:color w:val="AC292A" w:themeColor="text2" w:themeShade="BF"/>
      <w:sz w:val="19"/>
    </w:rPr>
  </w:style>
  <w:style w:type="paragraph" w:customStyle="1" w:styleId="Centered">
    <w:name w:val="Centered"/>
    <w:basedOn w:val="Normal"/>
    <w:autoRedefine/>
    <w:uiPriority w:val="2"/>
    <w:qFormat/>
    <w:rsid w:val="007A7F2F"/>
    <w:pPr>
      <w:spacing w:line="240" w:lineRule="auto"/>
      <w:jc w:val="center"/>
    </w:pPr>
  </w:style>
  <w:style w:type="paragraph" w:customStyle="1" w:styleId="Labels">
    <w:name w:val="Labels"/>
    <w:basedOn w:val="Heading2"/>
    <w:autoRedefine/>
    <w:uiPriority w:val="3"/>
    <w:semiHidden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autoRedefine/>
    <w:uiPriority w:val="2"/>
    <w:semiHidden/>
    <w:qFormat/>
    <w:rsid w:val="007A7F2F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semiHidden/>
    <w:rsid w:val="003520FE"/>
    <w:rPr>
      <w:rFonts w:asciiTheme="minorHAnsi" w:hAnsiTheme="minorHAnsi"/>
      <w:b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autoRedefine/>
    <w:semiHidden/>
    <w:qFormat/>
    <w:rsid w:val="007A7F2F"/>
    <w:pPr>
      <w:tabs>
        <w:tab w:val="right" w:leader="underscore" w:pos="10080"/>
      </w:tabs>
    </w:pPr>
  </w:style>
  <w:style w:type="character" w:customStyle="1" w:styleId="SmallTypeChar">
    <w:name w:val="Small Type Char"/>
    <w:basedOn w:val="DefaultParagraphFont"/>
    <w:link w:val="SmallType"/>
    <w:semiHidden/>
    <w:rsid w:val="003520FE"/>
    <w:rPr>
      <w:rFonts w:asciiTheme="minorHAnsi" w:hAnsiTheme="minorHAnsi"/>
      <w:spacing w:val="4"/>
      <w:sz w:val="16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autoRedefine/>
    <w:uiPriority w:val="99"/>
    <w:semiHidden/>
    <w:rsid w:val="007A7F2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0FE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autoRedefine/>
    <w:uiPriority w:val="99"/>
    <w:semiHidden/>
    <w:rsid w:val="007A7F2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0FE"/>
    <w:rPr>
      <w:rFonts w:asciiTheme="minorHAnsi" w:hAnsiTheme="minorHAnsi"/>
      <w:spacing w:val="4"/>
      <w:sz w:val="16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B84B2B" w:themeColor="accent1" w:themeShade="BF"/>
        <w:left w:val="single" w:sz="2" w:space="10" w:color="B84B2B" w:themeColor="accent1" w:themeShade="BF"/>
        <w:bottom w:val="single" w:sz="2" w:space="10" w:color="B84B2B" w:themeColor="accent1" w:themeShade="BF"/>
        <w:right w:val="single" w:sz="2" w:space="10" w:color="B84B2B" w:themeColor="accent1" w:themeShade="BF"/>
      </w:pBdr>
      <w:ind w:left="1152" w:right="1152"/>
    </w:pPr>
    <w:rPr>
      <w:rFonts w:eastAsiaTheme="minorEastAsia" w:cstheme="minorBidi"/>
      <w:i/>
      <w:iCs/>
      <w:color w:val="B84B2B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0FE"/>
    <w:rPr>
      <w:rFonts w:asciiTheme="majorHAnsi" w:eastAsiaTheme="majorEastAsia" w:hAnsiTheme="majorHAnsi" w:cstheme="majorBidi"/>
      <w:i/>
      <w:iCs/>
      <w:color w:val="B84B2B" w:themeColor="accent1" w:themeShade="BF"/>
      <w:spacing w:val="4"/>
      <w:sz w:val="16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0FE"/>
    <w:rPr>
      <w:rFonts w:asciiTheme="majorHAnsi" w:eastAsiaTheme="majorEastAsia" w:hAnsiTheme="majorHAnsi" w:cstheme="majorBidi"/>
      <w:color w:val="B84B2B" w:themeColor="accent1" w:themeShade="BF"/>
      <w:spacing w:val="4"/>
      <w:sz w:val="16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0FE"/>
    <w:rPr>
      <w:rFonts w:asciiTheme="majorHAnsi" w:eastAsiaTheme="majorEastAsia" w:hAnsiTheme="majorHAnsi" w:cstheme="majorBidi"/>
      <w:color w:val="7A321D" w:themeColor="accent1" w:themeShade="7F"/>
      <w:spacing w:val="4"/>
      <w:sz w:val="16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0FE"/>
    <w:rPr>
      <w:rFonts w:asciiTheme="majorHAnsi" w:eastAsiaTheme="majorEastAsia" w:hAnsiTheme="majorHAnsi" w:cstheme="majorBidi"/>
      <w:i/>
      <w:iCs/>
      <w:color w:val="7A321D" w:themeColor="accent1" w:themeShade="7F"/>
      <w:spacing w:val="4"/>
      <w:sz w:val="16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0FE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0FE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unhideWhenUsed/>
    <w:rsid w:val="0035481F"/>
    <w:rPr>
      <w:color w:val="AC292A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B84B2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D44A4C" w:themeColor="text2"/>
        <w:bottom w:val="single" w:sz="4" w:space="10" w:color="D44A4C" w:themeColor="text2"/>
      </w:pBdr>
      <w:spacing w:before="360" w:after="360"/>
      <w:ind w:left="864" w:right="864"/>
      <w:jc w:val="center"/>
    </w:pPr>
    <w:rPr>
      <w:i/>
      <w:iCs/>
      <w:color w:val="D44A4C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D44A4C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uiPriority w:val="99"/>
    <w:qFormat/>
    <w:rsid w:val="00356198"/>
    <w:rPr>
      <w:b/>
      <w:iCs/>
      <w:color w:val="auto"/>
    </w:rPr>
  </w:style>
  <w:style w:type="table" w:customStyle="1" w:styleId="Style1">
    <w:name w:val="Style1"/>
    <w:basedOn w:val="TableNormal"/>
    <w:uiPriority w:val="99"/>
    <w:rsid w:val="00DC7933"/>
    <w:tblPr>
      <w:tblStyleRowBandSize w:val="1"/>
      <w:tblStyleColBandSize w:val="1"/>
    </w:tblPr>
    <w:tblStylePr w:type="firstRow">
      <w:tblPr/>
      <w:tcPr>
        <w:shd w:val="clear" w:color="auto" w:fill="7B321D" w:themeFill="accent1" w:themeFillShade="80"/>
      </w:tcPr>
    </w:tblStylePr>
    <w:tblStylePr w:type="lastRow">
      <w:tblPr/>
      <w:tcPr>
        <w:shd w:val="clear" w:color="auto" w:fill="F6DADA" w:themeFill="text2" w:themeFillTint="33"/>
      </w:tcPr>
    </w:tblStylePr>
    <w:tblStylePr w:type="band2Horz">
      <w:tblPr/>
      <w:tcPr>
        <w:shd w:val="clear" w:color="auto" w:fill="F6DADA" w:themeFill="text2" w:themeFillTint="33"/>
      </w:tcPr>
    </w:tblStylePr>
  </w:style>
  <w:style w:type="table" w:customStyle="1" w:styleId="Style2">
    <w:name w:val="Style2"/>
    <w:basedOn w:val="TableNormal"/>
    <w:uiPriority w:val="99"/>
    <w:rsid w:val="00E31839"/>
    <w:tblPr/>
  </w:style>
  <w:style w:type="table" w:customStyle="1" w:styleId="Style3">
    <w:name w:val="Style3"/>
    <w:basedOn w:val="TableNormal"/>
    <w:uiPriority w:val="99"/>
    <w:rsid w:val="00DF4485"/>
    <w:rPr>
      <w:rFonts w:asciiTheme="minorHAnsi" w:hAnsiTheme="minorHAnsi"/>
    </w:rPr>
    <w:tblPr>
      <w:tblStyleRowBandSize w:val="1"/>
      <w:tblBorders>
        <w:top w:val="single" w:sz="4" w:space="0" w:color="B84B2B" w:themeColor="accent1" w:themeShade="BF"/>
        <w:left w:val="single" w:sz="4" w:space="0" w:color="B84B2B" w:themeColor="accent1" w:themeShade="BF"/>
        <w:bottom w:val="single" w:sz="4" w:space="0" w:color="B84B2B" w:themeColor="accent1" w:themeShade="BF"/>
        <w:right w:val="single" w:sz="4" w:space="0" w:color="B84B2B" w:themeColor="accent1" w:themeShade="BF"/>
        <w:insideH w:val="single" w:sz="4" w:space="0" w:color="B84B2B" w:themeColor="accent1" w:themeShade="BF"/>
        <w:insideV w:val="single" w:sz="4" w:space="0" w:color="B84B2B" w:themeColor="accent1" w:themeShade="BF"/>
      </w:tblBorders>
    </w:tblPr>
    <w:tblStylePr w:type="firstRow">
      <w:rPr>
        <w:rFonts w:asciiTheme="majorHAnsi" w:hAnsiTheme="majorHAnsi"/>
        <w:b/>
        <w:color w:val="FFFFFF" w:themeColor="background1"/>
        <w:sz w:val="19"/>
      </w:rPr>
      <w:tblPr/>
      <w:tcPr>
        <w:shd w:val="clear" w:color="auto" w:fill="AC292A" w:themeFill="text2" w:themeFillShade="BF"/>
      </w:tcPr>
    </w:tblStylePr>
    <w:tblStylePr w:type="band1Horz">
      <w:tblPr/>
      <w:tcPr>
        <w:tcBorders>
          <w:top w:val="single" w:sz="4" w:space="0" w:color="B84B2B" w:themeColor="accent1" w:themeShade="BF"/>
          <w:left w:val="single" w:sz="4" w:space="0" w:color="B84B2B" w:themeColor="accent1" w:themeShade="BF"/>
          <w:bottom w:val="single" w:sz="4" w:space="0" w:color="B84B2B" w:themeColor="accent1" w:themeShade="BF"/>
          <w:right w:val="single" w:sz="4" w:space="0" w:color="B84B2B" w:themeColor="accent1" w:themeShade="BF"/>
          <w:insideH w:val="nil"/>
          <w:insideV w:val="single" w:sz="4" w:space="0" w:color="B84B2B" w:themeColor="accent1" w:themeShade="BF"/>
          <w:tl2br w:val="nil"/>
          <w:tr2bl w:val="nil"/>
        </w:tcBorders>
        <w:shd w:val="clear" w:color="auto" w:fill="F7E3DD" w:themeFill="accent1" w:themeFillTint="33"/>
      </w:tcPr>
    </w:tblStylePr>
    <w:tblStylePr w:type="band2Horz">
      <w:tblPr/>
      <w:tcPr>
        <w:tcBorders>
          <w:top w:val="single" w:sz="4" w:space="0" w:color="B84B2B" w:themeColor="accent1" w:themeShade="BF"/>
          <w:left w:val="single" w:sz="4" w:space="0" w:color="B84B2B" w:themeColor="accent1" w:themeShade="BF"/>
          <w:bottom w:val="single" w:sz="4" w:space="0" w:color="B84B2B" w:themeColor="accent1" w:themeShade="BF"/>
          <w:right w:val="single" w:sz="4" w:space="0" w:color="B84B2B" w:themeColor="accent1" w:themeShade="BF"/>
          <w:insideH w:val="single" w:sz="4" w:space="0" w:color="B84B2B" w:themeColor="accent1" w:themeShade="BF"/>
          <w:insideV w:val="single" w:sz="4" w:space="0" w:color="B84B2B" w:themeColor="accent1" w:themeShade="BF"/>
          <w:tl2br w:val="nil"/>
          <w:tr2bl w:val="nil"/>
        </w:tcBorders>
      </w:tcPr>
    </w:tblStylePr>
  </w:style>
  <w:style w:type="paragraph" w:customStyle="1" w:styleId="Tagline">
    <w:name w:val="Tagline"/>
    <w:basedOn w:val="Normal"/>
    <w:qFormat/>
    <w:rsid w:val="00356198"/>
    <w:pPr>
      <w:framePr w:hSpace="180" w:wrap="around" w:hAnchor="margin" w:y="400"/>
    </w:pPr>
    <w:rPr>
      <w:noProof/>
      <w:color w:val="AC292A" w:themeColor="text2" w:themeShade="BF"/>
    </w:rPr>
  </w:style>
  <w:style w:type="table" w:styleId="TableGrid">
    <w:name w:val="Table Grid"/>
    <w:basedOn w:val="TableNormal"/>
    <w:rsid w:val="00DF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4">
    <w:name w:val="Style4"/>
    <w:basedOn w:val="TableNormal"/>
    <w:uiPriority w:val="99"/>
    <w:rsid w:val="00E12343"/>
    <w:rPr>
      <w:rFonts w:asciiTheme="minorHAnsi" w:hAnsiTheme="minorHAnsi"/>
    </w:rPr>
    <w:tblPr>
      <w:tblBorders>
        <w:top w:val="single" w:sz="18" w:space="0" w:color="B84B2B" w:themeColor="accent1" w:themeShade="BF"/>
        <w:left w:val="single" w:sz="4" w:space="0" w:color="B84B2B" w:themeColor="accent1" w:themeShade="BF"/>
        <w:bottom w:val="single" w:sz="4" w:space="0" w:color="B84B2B" w:themeColor="accent1" w:themeShade="BF"/>
        <w:right w:val="single" w:sz="4" w:space="0" w:color="B84B2B" w:themeColor="accent1" w:themeShade="BF"/>
        <w:insideH w:val="single" w:sz="4" w:space="0" w:color="B84B2B" w:themeColor="accent1" w:themeShade="BF"/>
        <w:insideV w:val="single" w:sz="4" w:space="0" w:color="B84B2B" w:themeColor="accent1" w:themeShade="BF"/>
      </w:tblBorders>
    </w:tblPr>
    <w:tblStylePr w:type="firstRow">
      <w:rPr>
        <w:rFonts w:asciiTheme="minorHAnsi" w:hAnsiTheme="minorHAnsi"/>
        <w:b/>
        <w:i w:val="0"/>
        <w:color w:val="B84B2B" w:themeColor="accent1" w:themeShade="BF"/>
        <w:sz w:val="19"/>
      </w:rPr>
      <w:tblPr/>
      <w:tcPr>
        <w:tcBorders>
          <w:top w:val="single" w:sz="18" w:space="0" w:color="B84B2B" w:themeColor="accent1" w:themeShade="BF"/>
          <w:left w:val="single" w:sz="4" w:space="0" w:color="B84B2B" w:themeColor="accent1" w:themeShade="BF"/>
          <w:bottom w:val="single" w:sz="4" w:space="0" w:color="B84B2B" w:themeColor="accent1" w:themeShade="BF"/>
          <w:right w:val="single" w:sz="4" w:space="0" w:color="B84B2B" w:themeColor="accent1" w:themeShade="BF"/>
          <w:insideH w:val="single" w:sz="4" w:space="0" w:color="B84B2B" w:themeColor="accent1" w:themeShade="BF"/>
          <w:insideV w:val="single" w:sz="4" w:space="0" w:color="B84B2B" w:themeColor="accent1" w:themeShade="BF"/>
          <w:tl2br w:val="nil"/>
          <w:tr2bl w:val="nil"/>
        </w:tcBorders>
        <w:shd w:val="clear" w:color="auto" w:fill="F7E3DD" w:themeFill="accent1" w:themeFillTint="33"/>
      </w:tcPr>
    </w:tblStylePr>
  </w:style>
  <w:style w:type="paragraph" w:customStyle="1" w:styleId="ColumnHeadingsWhite">
    <w:name w:val="Column Headings White"/>
    <w:basedOn w:val="ColumnHeadings"/>
    <w:qFormat/>
    <w:rsid w:val="00CE5FDC"/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F11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ed%20Station\AppData\Local\Microsoft\Office\16.0\DTS\en-US%7bF8131242-708E-4324-ADE1-F6FB024E2BAA%7d\%7bC0CE8E38-95BB-4818-98A9-7DD46755AEB3%7dtf0280804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84B6C91FF1469CBBBCECA3D9DF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ABA68-E828-49C2-AFAB-948037D6392A}"/>
      </w:docPartPr>
      <w:docPartBody>
        <w:p w:rsidR="00620597" w:rsidRDefault="002D1DAB" w:rsidP="002D1DAB">
          <w:pPr>
            <w:pStyle w:val="8884B6C91FF1469CBBBCECA3D9DFC17F"/>
          </w:pPr>
          <w:r w:rsidRPr="00CE5FDC">
            <w:t>Qty</w:t>
          </w:r>
        </w:p>
      </w:docPartBody>
    </w:docPart>
    <w:docPart>
      <w:docPartPr>
        <w:name w:val="F7CD35B1002E45A5A067BBFF246C3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451EA-9608-4647-A424-AFBFC57FDDFE}"/>
      </w:docPartPr>
      <w:docPartBody>
        <w:p w:rsidR="00620597" w:rsidRDefault="002D1DAB" w:rsidP="002D1DAB">
          <w:pPr>
            <w:pStyle w:val="F7CD35B1002E45A5A067BBFF246C3F2F"/>
          </w:pPr>
          <w:r w:rsidRPr="00CE5FDC">
            <w:t>Line total</w:t>
          </w:r>
        </w:p>
      </w:docPartBody>
    </w:docPart>
    <w:docPart>
      <w:docPartPr>
        <w:name w:val="A36B4BFFD2D246908685063E50B4A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1117-3E3D-4D6B-A2CA-EEDD8F8CFF94}"/>
      </w:docPartPr>
      <w:docPartBody>
        <w:p w:rsidR="00620597" w:rsidRDefault="002D1DAB" w:rsidP="002D1DAB">
          <w:pPr>
            <w:pStyle w:val="A36B4BFFD2D246908685063E50B4A142"/>
          </w:pPr>
          <w:r w:rsidRPr="00DA16F4">
            <w:t>9.99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AB"/>
    <w:rsid w:val="000C0E91"/>
    <w:rsid w:val="00151761"/>
    <w:rsid w:val="001D638E"/>
    <w:rsid w:val="001F5224"/>
    <w:rsid w:val="00294E9E"/>
    <w:rsid w:val="002D1DAB"/>
    <w:rsid w:val="0031500B"/>
    <w:rsid w:val="00317216"/>
    <w:rsid w:val="004259B5"/>
    <w:rsid w:val="00473F28"/>
    <w:rsid w:val="005E42AE"/>
    <w:rsid w:val="00611309"/>
    <w:rsid w:val="00620597"/>
    <w:rsid w:val="006558FA"/>
    <w:rsid w:val="00800D41"/>
    <w:rsid w:val="00953CD6"/>
    <w:rsid w:val="00956C69"/>
    <w:rsid w:val="009C47A4"/>
    <w:rsid w:val="00A71733"/>
    <w:rsid w:val="00AB3D25"/>
    <w:rsid w:val="00C94035"/>
    <w:rsid w:val="00CB5F68"/>
    <w:rsid w:val="00CF56E7"/>
    <w:rsid w:val="00DF7555"/>
    <w:rsid w:val="00F00B71"/>
    <w:rsid w:val="00F1650F"/>
    <w:rsid w:val="00F6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99"/>
    <w:qFormat/>
    <w:rsid w:val="002D1DAB"/>
    <w:rPr>
      <w:b/>
      <w:iCs/>
      <w:color w:val="auto"/>
    </w:rPr>
  </w:style>
  <w:style w:type="paragraph" w:customStyle="1" w:styleId="8884B6C91FF1469CBBBCECA3D9DFC17F">
    <w:name w:val="8884B6C91FF1469CBBBCECA3D9DFC17F"/>
    <w:rsid w:val="002D1DAB"/>
  </w:style>
  <w:style w:type="paragraph" w:customStyle="1" w:styleId="F7CD35B1002E45A5A067BBFF246C3F2F">
    <w:name w:val="F7CD35B1002E45A5A067BBFF246C3F2F"/>
    <w:rsid w:val="002D1DAB"/>
  </w:style>
  <w:style w:type="paragraph" w:customStyle="1" w:styleId="A36B4BFFD2D246908685063E50B4A142">
    <w:name w:val="A36B4BFFD2D246908685063E50B4A142"/>
    <w:rsid w:val="002D1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ervice Quote">
      <a:dk1>
        <a:srgbClr val="000000"/>
      </a:dk1>
      <a:lt1>
        <a:srgbClr val="FFFFFF"/>
      </a:lt1>
      <a:dk2>
        <a:srgbClr val="D44A4C"/>
      </a:dk2>
      <a:lt2>
        <a:srgbClr val="E7E6E6"/>
      </a:lt2>
      <a:accent1>
        <a:srgbClr val="D87659"/>
      </a:accent1>
      <a:accent2>
        <a:srgbClr val="EC8B31"/>
      </a:accent2>
      <a:accent3>
        <a:srgbClr val="F5B840"/>
      </a:accent3>
      <a:accent4>
        <a:srgbClr val="304A61"/>
      </a:accent4>
      <a:accent5>
        <a:srgbClr val="4B9BB9"/>
      </a:accent5>
      <a:accent6>
        <a:srgbClr val="9AC9E2"/>
      </a:accent6>
      <a:hlink>
        <a:srgbClr val="0563C1"/>
      </a:hlink>
      <a:folHlink>
        <a:srgbClr val="954F72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b8b618-438d-4f0f-bb61-0cf762748a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58483DD2BFB48B0AA09DDFC178F65" ma:contentTypeVersion="6" ma:contentTypeDescription="Create a new document." ma:contentTypeScope="" ma:versionID="13e696d47405753e4f2b851319199669">
  <xsd:schema xmlns:xsd="http://www.w3.org/2001/XMLSchema" xmlns:xs="http://www.w3.org/2001/XMLSchema" xmlns:p="http://schemas.microsoft.com/office/2006/metadata/properties" xmlns:ns3="a5b8b618-438d-4f0f-bb61-0cf762748a51" targetNamespace="http://schemas.microsoft.com/office/2006/metadata/properties" ma:root="true" ma:fieldsID="870900593a11e4ddfb14984f8117ede7" ns3:_="">
    <xsd:import namespace="a5b8b618-438d-4f0f-bb61-0cf762748a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b618-438d-4f0f-bb61-0cf762748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BE260B-89FA-4C2A-8CC6-AF410096B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9125E-F545-46E5-B780-871CAFC26324}">
  <ds:schemaRefs>
    <ds:schemaRef ds:uri="http://schemas.microsoft.com/office/2006/metadata/properties"/>
    <ds:schemaRef ds:uri="http://schemas.microsoft.com/office/infopath/2007/PartnerControls"/>
    <ds:schemaRef ds:uri="a5b8b618-438d-4f0f-bb61-0cf762748a51"/>
  </ds:schemaRefs>
</ds:datastoreItem>
</file>

<file path=customXml/itemProps3.xml><?xml version="1.0" encoding="utf-8"?>
<ds:datastoreItem xmlns:ds="http://schemas.openxmlformats.org/officeDocument/2006/customXml" ds:itemID="{36B552E2-FB28-44DB-80A9-839DDC03E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8b618-438d-4f0f-bb61-0cf762748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B77890-3CEE-4E68-940A-F335E131FC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{C0CE8E38-95BB-4818-98A9-7DD46755AEB3}tf02808042_win32</Template>
  <TotalTime>0</TotalTime>
  <Pages>1</Pages>
  <Words>71</Words>
  <Characters>640</Characters>
  <Application>Microsoft Office Word</Application>
  <DocSecurity>0</DocSecurity>
  <Lines>108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2026-03-02T15:37:00Z</dcterms:created>
  <dcterms:modified xsi:type="dcterms:W3CDTF">2026-03-02T15:37:00Z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0x01010036158483DD2BFB48B0AA09DDFC178F65</vt:lpwstr>
  </property>
</Properties>
</file>